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09" w:rsidRDefault="007C1809" w:rsidP="0073288E">
      <w:pPr>
        <w:pStyle w:val="Title"/>
        <w:jc w:val="left"/>
      </w:pPr>
      <w:r>
        <w:rPr>
          <w:noProof/>
          <w:lang w:eastAsia="en-US"/>
        </w:rPr>
        <w:drawing>
          <wp:inline distT="0" distB="0" distL="0" distR="0" wp14:anchorId="0F8DC222" wp14:editId="4C5D4035">
            <wp:extent cx="3054350" cy="9332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21" cy="93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09" w:rsidRDefault="007C1809" w:rsidP="0073288E">
      <w:pPr>
        <w:pStyle w:val="Title"/>
        <w:jc w:val="left"/>
      </w:pPr>
      <w:r>
        <w:t>marketing request form</w:t>
      </w:r>
      <w:r>
        <w:tab/>
      </w: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754"/>
        <w:gridCol w:w="3608"/>
        <w:gridCol w:w="1815"/>
        <w:gridCol w:w="4297"/>
      </w:tblGrid>
      <w:tr w:rsidR="007C1809" w:rsidRPr="007C1809" w:rsidTr="007C180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112" w:type="dxa"/>
        </w:trPr>
        <w:tc>
          <w:tcPr>
            <w:tcW w:w="1754" w:type="dxa"/>
            <w:tcBorders>
              <w:left w:val="single" w:sz="18" w:space="0" w:color="FFFFFF" w:themeColor="background1"/>
            </w:tcBorders>
            <w:shd w:val="clear" w:color="auto" w:fill="7F8FA9" w:themeFill="accent4"/>
          </w:tcPr>
          <w:p w:rsidR="007C1809" w:rsidRPr="007C1809" w:rsidRDefault="007C1809" w:rsidP="007C1809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r w:rsidRPr="007C1809">
              <w:rPr>
                <w:b/>
                <w:color w:val="FFFFFF" w:themeColor="background1"/>
              </w:rPr>
              <w:t>Date</w:t>
            </w:r>
          </w:p>
        </w:tc>
        <w:sdt>
          <w:sdtPr>
            <w:rPr>
              <w:color w:val="000000" w:themeColor="text1"/>
            </w:rPr>
            <w:id w:val="2084646942"/>
            <w:placeholder>
              <w:docPart w:val="DefaultPlaceholder_-18540134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8" w:type="dxa"/>
                <w:tcMar>
                  <w:right w:w="216" w:type="dxa"/>
                </w:tcMar>
              </w:tcPr>
              <w:p w:rsidR="007C1809" w:rsidRPr="007C1809" w:rsidRDefault="007C1809" w:rsidP="007C1809">
                <w:pPr>
                  <w:spacing w:before="20" w:after="20"/>
                  <w:rPr>
                    <w:b w:val="0"/>
                    <w:color w:val="000000" w:themeColor="text1"/>
                  </w:rPr>
                </w:pPr>
                <w:r w:rsidRPr="007C1809">
                  <w:rPr>
                    <w:b w:val="0"/>
                    <w:color w:val="000000" w:themeColor="text1"/>
                  </w:rPr>
                  <w:t>Date</w:t>
                </w:r>
              </w:p>
            </w:tc>
          </w:sdtContent>
        </w:sdt>
      </w:tr>
      <w:tr w:rsidR="007C1809" w:rsidRPr="007C1809" w:rsidTr="007C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FFFFFF" w:themeColor="background1"/>
            </w:rPr>
            <w:id w:val="-777867703"/>
            <w:placeholder>
              <w:docPart w:val="B5FA189873E14747903856CA1C2637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54" w:type="dxa"/>
                <w:tcBorders>
                  <w:left w:val="single" w:sz="18" w:space="0" w:color="FFFFFF" w:themeColor="background1"/>
                </w:tcBorders>
                <w:shd w:val="clear" w:color="auto" w:fill="7F8FA9" w:themeFill="accent4"/>
              </w:tcPr>
              <w:p w:rsidR="00075CBA" w:rsidRPr="007C1809" w:rsidRDefault="004F1DE0" w:rsidP="008C4630">
                <w:pPr>
                  <w:pStyle w:val="Heading1"/>
                  <w:spacing w:before="20" w:after="20"/>
                  <w:outlineLvl w:val="0"/>
                  <w:rPr>
                    <w:color w:val="FFFFFF" w:themeColor="background1"/>
                  </w:rPr>
                </w:pPr>
                <w:r w:rsidRPr="007C1809">
                  <w:rPr>
                    <w:color w:val="FFFFFF" w:themeColor="background1"/>
                  </w:rPr>
                  <w:t>Name</w:t>
                </w:r>
              </w:p>
            </w:tc>
          </w:sdtContent>
        </w:sdt>
        <w:sdt>
          <w:sdtPr>
            <w:rPr>
              <w:color w:val="000000" w:themeColor="text1"/>
            </w:rPr>
            <w:id w:val="1072929707"/>
            <w:placeholder>
              <w:docPart w:val="583B0BD5B600425AB2DF09B39FA2A5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8" w:type="dxa"/>
                <w:tcMar>
                  <w:right w:w="216" w:type="dxa"/>
                </w:tcMar>
              </w:tcPr>
              <w:p w:rsidR="00075CBA" w:rsidRPr="007C1809" w:rsidRDefault="006D24C9" w:rsidP="006D24C9">
                <w:pPr>
                  <w:spacing w:before="20" w:after="20"/>
                  <w:rPr>
                    <w:color w:val="000000" w:themeColor="text1"/>
                  </w:rPr>
                </w:pPr>
                <w:r w:rsidRPr="007C1809">
                  <w:rPr>
                    <w:color w:val="000000" w:themeColor="text1"/>
                  </w:rPr>
                  <w:t>Name</w:t>
                </w:r>
              </w:p>
            </w:tc>
          </w:sdtContent>
        </w:sdt>
        <w:tc>
          <w:tcPr>
            <w:tcW w:w="1815" w:type="dxa"/>
            <w:shd w:val="clear" w:color="auto" w:fill="7F8FA9" w:themeFill="accent4"/>
          </w:tcPr>
          <w:p w:rsidR="00075CBA" w:rsidRPr="007C1809" w:rsidRDefault="005D5991">
            <w:pPr>
              <w:pStyle w:val="Heading1"/>
              <w:spacing w:before="20" w:after="20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2106224692"/>
                <w:placeholder>
                  <w:docPart w:val="4BB7E52A98034E12B7D34244C316857A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7C1809">
                  <w:rPr>
                    <w:color w:val="FFFFFF" w:themeColor="background1"/>
                  </w:rPr>
                  <w:t>Department</w:t>
                </w:r>
              </w:sdtContent>
            </w:sdt>
          </w:p>
        </w:tc>
        <w:sdt>
          <w:sdtPr>
            <w:rPr>
              <w:color w:val="000000" w:themeColor="text1"/>
            </w:rPr>
            <w:id w:val="-345089724"/>
            <w:placeholder>
              <w:docPart w:val="92D43E3E9FA1495C9A7243F07CA499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297" w:type="dxa"/>
                <w:tcBorders>
                  <w:right w:val="single" w:sz="18" w:space="0" w:color="FFFFFF" w:themeColor="background1"/>
                </w:tcBorders>
              </w:tcPr>
              <w:p w:rsidR="00075CBA" w:rsidRPr="007C1809" w:rsidRDefault="006D24C9" w:rsidP="006D24C9">
                <w:pPr>
                  <w:spacing w:before="20" w:after="20"/>
                  <w:rPr>
                    <w:color w:val="000000" w:themeColor="text1"/>
                  </w:rPr>
                </w:pPr>
                <w:r w:rsidRPr="007C1809">
                  <w:rPr>
                    <w:color w:val="000000" w:themeColor="text1"/>
                  </w:rPr>
                  <w:t>Department</w:t>
                </w:r>
              </w:p>
            </w:tc>
          </w:sdtContent>
        </w:sdt>
      </w:tr>
      <w:tr w:rsidR="007C1809" w:rsidRPr="007C1809" w:rsidTr="007C1809">
        <w:tc>
          <w:tcPr>
            <w:tcW w:w="1754" w:type="dxa"/>
            <w:tcBorders>
              <w:left w:val="single" w:sz="18" w:space="0" w:color="FFFFFF" w:themeColor="background1"/>
            </w:tcBorders>
            <w:shd w:val="clear" w:color="auto" w:fill="7F8FA9" w:themeFill="accent4"/>
          </w:tcPr>
          <w:p w:rsidR="00075CBA" w:rsidRPr="007C1809" w:rsidRDefault="005D5991" w:rsidP="008C4630">
            <w:pPr>
              <w:pStyle w:val="Heading1"/>
              <w:spacing w:before="20" w:after="20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2122878195"/>
                <w:placeholder>
                  <w:docPart w:val="024935BB450F492DBCB4CB0A59DA901E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7C1809">
                  <w:rPr>
                    <w:color w:val="FFFFFF" w:themeColor="background1"/>
                  </w:rPr>
                  <w:t>Email</w:t>
                </w:r>
              </w:sdtContent>
            </w:sdt>
          </w:p>
        </w:tc>
        <w:sdt>
          <w:sdtPr>
            <w:rPr>
              <w:color w:val="000000" w:themeColor="text1"/>
            </w:rPr>
            <w:id w:val="-1554768073"/>
            <w:placeholder>
              <w:docPart w:val="DE4879F3BBBB4DD8A85186ED613AC2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8" w:type="dxa"/>
                <w:tcMar>
                  <w:right w:w="216" w:type="dxa"/>
                </w:tcMar>
              </w:tcPr>
              <w:p w:rsidR="00075CBA" w:rsidRPr="007C1809" w:rsidRDefault="006D24C9" w:rsidP="006D24C9">
                <w:pPr>
                  <w:spacing w:before="20" w:after="20"/>
                  <w:rPr>
                    <w:color w:val="000000" w:themeColor="text1"/>
                  </w:rPr>
                </w:pPr>
                <w:r w:rsidRPr="007C1809">
                  <w:rPr>
                    <w:color w:val="000000" w:themeColor="text1"/>
                  </w:rPr>
                  <w:t>Email</w:t>
                </w:r>
              </w:p>
            </w:tc>
          </w:sdtContent>
        </w:sdt>
        <w:tc>
          <w:tcPr>
            <w:tcW w:w="1815" w:type="dxa"/>
            <w:shd w:val="clear" w:color="auto" w:fill="7F8FA9" w:themeFill="accent4"/>
          </w:tcPr>
          <w:p w:rsidR="00075CBA" w:rsidRPr="007C1809" w:rsidRDefault="005D5991">
            <w:pPr>
              <w:pStyle w:val="Heading1"/>
              <w:spacing w:before="20" w:after="20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1759596456"/>
                <w:placeholder>
                  <w:docPart w:val="59BDBBE2368A4AEB8EDA97812962B464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7C1809">
                  <w:rPr>
                    <w:color w:val="FFFFFF" w:themeColor="background1"/>
                  </w:rPr>
                  <w:t>Approved by</w:t>
                </w:r>
              </w:sdtContent>
            </w:sdt>
          </w:p>
        </w:tc>
        <w:sdt>
          <w:sdtPr>
            <w:rPr>
              <w:color w:val="000000" w:themeColor="text1"/>
            </w:rPr>
            <w:id w:val="489067361"/>
            <w:placeholder>
              <w:docPart w:val="0B147BC72FC54B8FA1A2B817CB33B8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297" w:type="dxa"/>
                <w:tcBorders>
                  <w:right w:val="single" w:sz="18" w:space="0" w:color="FFFFFF" w:themeColor="background1"/>
                </w:tcBorders>
              </w:tcPr>
              <w:p w:rsidR="00075CBA" w:rsidRPr="007C1809" w:rsidRDefault="006D24C9" w:rsidP="006D24C9">
                <w:pPr>
                  <w:spacing w:before="20" w:after="20"/>
                  <w:rPr>
                    <w:color w:val="000000" w:themeColor="text1"/>
                  </w:rPr>
                </w:pPr>
                <w:r w:rsidRPr="007C1809">
                  <w:rPr>
                    <w:color w:val="000000" w:themeColor="text1"/>
                  </w:rPr>
                  <w:t>Approved by</w:t>
                </w:r>
              </w:p>
            </w:tc>
          </w:sdtContent>
        </w:sdt>
      </w:tr>
      <w:tr w:rsidR="007C1809" w:rsidRPr="007C1809" w:rsidTr="007C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4" w:type="dxa"/>
            <w:tcBorders>
              <w:left w:val="single" w:sz="18" w:space="0" w:color="FFFFFF" w:themeColor="background1"/>
            </w:tcBorders>
            <w:shd w:val="clear" w:color="auto" w:fill="7F8FA9" w:themeFill="accent4"/>
          </w:tcPr>
          <w:p w:rsidR="00075CBA" w:rsidRPr="007C1809" w:rsidRDefault="005D5991" w:rsidP="008C4630">
            <w:pPr>
              <w:pStyle w:val="Heading1"/>
              <w:spacing w:before="20" w:after="20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1450615891"/>
                <w:placeholder>
                  <w:docPart w:val="4572CCEA1E74478E9AE466DAB12FDE0A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7C1809">
                  <w:rPr>
                    <w:color w:val="FFFFFF" w:themeColor="background1"/>
                  </w:rPr>
                  <w:t>Employee ID</w:t>
                </w:r>
              </w:sdtContent>
            </w:sdt>
          </w:p>
        </w:tc>
        <w:sdt>
          <w:sdtPr>
            <w:rPr>
              <w:color w:val="000000" w:themeColor="text1"/>
            </w:rPr>
            <w:id w:val="-258763365"/>
            <w:placeholder>
              <w:docPart w:val="CB5104B4091D422A8A6D14B245C666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8" w:type="dxa"/>
                <w:tcMar>
                  <w:right w:w="216" w:type="dxa"/>
                </w:tcMar>
              </w:tcPr>
              <w:p w:rsidR="00075CBA" w:rsidRPr="007C1809" w:rsidRDefault="006D24C9" w:rsidP="006D24C9">
                <w:pPr>
                  <w:spacing w:before="20" w:after="20"/>
                  <w:rPr>
                    <w:color w:val="000000" w:themeColor="text1"/>
                  </w:rPr>
                </w:pPr>
                <w:r w:rsidRPr="007C1809">
                  <w:rPr>
                    <w:color w:val="000000" w:themeColor="text1"/>
                  </w:rPr>
                  <w:t>Employee ID</w:t>
                </w:r>
              </w:p>
            </w:tc>
          </w:sdtContent>
        </w:sdt>
        <w:tc>
          <w:tcPr>
            <w:tcW w:w="1815" w:type="dxa"/>
            <w:shd w:val="clear" w:color="auto" w:fill="7F8FA9" w:themeFill="accent4"/>
          </w:tcPr>
          <w:p w:rsidR="00075CBA" w:rsidRPr="007C1809" w:rsidRDefault="005D5991">
            <w:pPr>
              <w:pStyle w:val="Heading1"/>
              <w:spacing w:before="20" w:after="20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53425561"/>
                <w:placeholder>
                  <w:docPart w:val="2F98A9CF16C2476E9BA30416F356B1AE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7C1809">
                  <w:rPr>
                    <w:color w:val="FFFFFF" w:themeColor="background1"/>
                  </w:rPr>
                  <w:t>Purpose</w:t>
                </w:r>
              </w:sdtContent>
            </w:sdt>
          </w:p>
        </w:tc>
        <w:sdt>
          <w:sdtPr>
            <w:rPr>
              <w:color w:val="000000" w:themeColor="text1"/>
            </w:rPr>
            <w:id w:val="1843737260"/>
            <w:placeholder>
              <w:docPart w:val="6B3BD42D4C21466AA28DF0CF8C8E2C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297" w:type="dxa"/>
                <w:tcBorders>
                  <w:right w:val="single" w:sz="18" w:space="0" w:color="FFFFFF" w:themeColor="background1"/>
                </w:tcBorders>
              </w:tcPr>
              <w:p w:rsidR="00075CBA" w:rsidRPr="007C1809" w:rsidRDefault="006D24C9" w:rsidP="006D24C9">
                <w:pPr>
                  <w:spacing w:before="20" w:after="20"/>
                  <w:rPr>
                    <w:color w:val="000000" w:themeColor="text1"/>
                  </w:rPr>
                </w:pPr>
                <w:r w:rsidRPr="007C1809">
                  <w:rPr>
                    <w:color w:val="000000" w:themeColor="text1"/>
                  </w:rPr>
                  <w:t>Purpose</w:t>
                </w:r>
              </w:p>
            </w:tc>
          </w:sdtContent>
        </w:sdt>
      </w:tr>
    </w:tbl>
    <w:p w:rsidR="00075CBA" w:rsidRDefault="007C1809" w:rsidP="0075095F">
      <w:pPr>
        <w:pStyle w:val="Heading3"/>
      </w:pPr>
      <w:r>
        <w:t>Item Requested (Check appropriate box(es) below:</w:t>
      </w:r>
    </w:p>
    <w:p w:rsidR="0075095F" w:rsidRDefault="007C1809" w:rsidP="00A32CDF">
      <w:pPr>
        <w:pStyle w:val="Heading4"/>
        <w:rPr>
          <w:i w:val="0"/>
        </w:rPr>
      </w:pPr>
      <w:r w:rsidRPr="00301AF0">
        <w:rPr>
          <w:i w:val="0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1083"/>
        <w:gridCol w:w="1794"/>
        <w:gridCol w:w="2616"/>
        <w:gridCol w:w="262"/>
        <w:gridCol w:w="2878"/>
      </w:tblGrid>
      <w:tr w:rsidR="0075095F" w:rsidRPr="0000613F" w:rsidTr="00E350F6">
        <w:tc>
          <w:tcPr>
            <w:tcW w:w="2877" w:type="dxa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95638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A46B9A">
              <w:rPr>
                <w:i w:val="0"/>
                <w:caps/>
                <w:color w:val="0A4193" w:themeColor="accent2"/>
              </w:rPr>
              <w:t xml:space="preserve"> Email Blast</w:t>
            </w:r>
          </w:p>
        </w:tc>
        <w:tc>
          <w:tcPr>
            <w:tcW w:w="2877" w:type="dxa"/>
            <w:gridSpan w:val="2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-13871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Social Media Post</w:t>
            </w:r>
          </w:p>
        </w:tc>
        <w:tc>
          <w:tcPr>
            <w:tcW w:w="2878" w:type="dxa"/>
            <w:gridSpan w:val="2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-11966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PDF</w:t>
            </w:r>
            <w:r w:rsidR="0075095F" w:rsidRPr="0000613F">
              <w:rPr>
                <w:i w:val="0"/>
                <w:caps/>
                <w:color w:val="0A4193" w:themeColor="accent2"/>
              </w:rPr>
              <w:tab/>
            </w:r>
            <w:r w:rsidR="0075095F" w:rsidRPr="0000613F">
              <w:rPr>
                <w:i w:val="0"/>
                <w:caps/>
                <w:color w:val="0A4193" w:themeColor="accent2"/>
              </w:rPr>
              <w:tab/>
            </w:r>
          </w:p>
        </w:tc>
        <w:tc>
          <w:tcPr>
            <w:tcW w:w="2878" w:type="dxa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21130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Web Banner</w:t>
            </w:r>
            <w:r w:rsidR="0075095F" w:rsidRPr="0000613F">
              <w:rPr>
                <w:i w:val="0"/>
                <w:caps/>
                <w:color w:val="0A4193" w:themeColor="accent2"/>
              </w:rPr>
              <w:tab/>
            </w:r>
          </w:p>
        </w:tc>
      </w:tr>
      <w:tr w:rsidR="0075095F" w:rsidRPr="0000613F" w:rsidTr="00E350F6">
        <w:tc>
          <w:tcPr>
            <w:tcW w:w="2877" w:type="dxa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-3896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Web Landing Page</w:t>
            </w:r>
          </w:p>
        </w:tc>
        <w:tc>
          <w:tcPr>
            <w:tcW w:w="2877" w:type="dxa"/>
            <w:gridSpan w:val="2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9308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Catalog/Booklet</w:t>
            </w:r>
          </w:p>
        </w:tc>
        <w:tc>
          <w:tcPr>
            <w:tcW w:w="2878" w:type="dxa"/>
            <w:gridSpan w:val="2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-94531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Product/Mkt Slick</w:t>
            </w:r>
          </w:p>
        </w:tc>
        <w:tc>
          <w:tcPr>
            <w:tcW w:w="2878" w:type="dxa"/>
          </w:tcPr>
          <w:p w:rsidR="0075095F" w:rsidRPr="0000613F" w:rsidRDefault="005D5991" w:rsidP="007674DF">
            <w:pPr>
              <w:pStyle w:val="Heading4"/>
              <w:spacing w:line="360" w:lineRule="auto"/>
              <w:outlineLvl w:val="3"/>
              <w:rPr>
                <w:i w:val="0"/>
                <w:caps/>
                <w:color w:val="0A4193" w:themeColor="accent2"/>
              </w:rPr>
            </w:pPr>
            <w:sdt>
              <w:sdtPr>
                <w:rPr>
                  <w:i w:val="0"/>
                  <w:caps/>
                  <w:color w:val="0A4193" w:themeColor="accent2"/>
                </w:rPr>
                <w:id w:val="54264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F" w:rsidRPr="0000613F">
                  <w:rPr>
                    <w:rFonts w:ascii="MS Gothic" w:eastAsia="MS Gothic" w:hAnsi="MS Gothic" w:hint="eastAsia"/>
                    <w:i w:val="0"/>
                    <w:caps/>
                    <w:color w:val="0A4193" w:themeColor="accent2"/>
                  </w:rPr>
                  <w:t>☐</w:t>
                </w:r>
              </w:sdtContent>
            </w:sdt>
            <w:r w:rsidR="0075095F" w:rsidRPr="0000613F">
              <w:rPr>
                <w:i w:val="0"/>
                <w:caps/>
                <w:color w:val="0A4193" w:themeColor="accent2"/>
              </w:rPr>
              <w:t xml:space="preserve"> Tradeshow Ad</w:t>
            </w:r>
          </w:p>
        </w:tc>
      </w:tr>
      <w:tr w:rsidR="00EF47B1" w:rsidRPr="0000613F" w:rsidTr="00E350F6">
        <w:tc>
          <w:tcPr>
            <w:tcW w:w="2877" w:type="dxa"/>
          </w:tcPr>
          <w:p w:rsidR="0075095F" w:rsidRPr="0000613F" w:rsidRDefault="005D5991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83480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rFonts w:ascii="Segoe UI Symbol" w:hAnsi="Segoe UI Symbol" w:cs="Segoe UI Symbol"/>
                    <w:b w:val="0"/>
                    <w:caps/>
                    <w:color w:val="0A4193" w:themeColor="accent2"/>
                    <w:sz w:val="22"/>
                  </w:rPr>
                  <w:t>☐</w:t>
                </w:r>
              </w:sdtContent>
            </w:sdt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 xml:space="preserve"> Tradeshow B</w:t>
            </w:r>
            <w:r w:rsidR="007674D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>anner</w:t>
            </w:r>
          </w:p>
        </w:tc>
        <w:tc>
          <w:tcPr>
            <w:tcW w:w="2877" w:type="dxa"/>
            <w:gridSpan w:val="2"/>
          </w:tcPr>
          <w:p w:rsidR="0075095F" w:rsidRPr="0000613F" w:rsidRDefault="005D5991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18169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rFonts w:ascii="Segoe UI Symbol" w:hAnsi="Segoe UI Symbol" w:cs="Segoe UI Symbol"/>
                    <w:b w:val="0"/>
                    <w:caps/>
                    <w:color w:val="0A4193" w:themeColor="accent2"/>
                    <w:sz w:val="22"/>
                  </w:rPr>
                  <w:t>☐</w:t>
                </w:r>
              </w:sdtContent>
            </w:sdt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 xml:space="preserve"> Packaging</w:t>
            </w:r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ab/>
            </w:r>
          </w:p>
        </w:tc>
        <w:tc>
          <w:tcPr>
            <w:tcW w:w="2878" w:type="dxa"/>
            <w:gridSpan w:val="2"/>
          </w:tcPr>
          <w:p w:rsidR="0075095F" w:rsidRPr="0000613F" w:rsidRDefault="005D5991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-21437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rFonts w:ascii="Segoe UI Symbol" w:hAnsi="Segoe UI Symbol" w:cs="Segoe UI Symbol"/>
                    <w:b w:val="0"/>
                    <w:caps/>
                    <w:color w:val="0A4193" w:themeColor="accent2"/>
                    <w:sz w:val="22"/>
                  </w:rPr>
                  <w:t>☐</w:t>
                </w:r>
              </w:sdtContent>
            </w:sdt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 xml:space="preserve"> Printing</w:t>
            </w:r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ab/>
            </w:r>
          </w:p>
        </w:tc>
        <w:tc>
          <w:tcPr>
            <w:tcW w:w="2878" w:type="dxa"/>
          </w:tcPr>
          <w:p w:rsidR="0075095F" w:rsidRPr="0000613F" w:rsidRDefault="005D5991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1066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rFonts w:ascii="Segoe UI Symbol" w:hAnsi="Segoe UI Symbol" w:cs="Segoe UI Symbol"/>
                    <w:b w:val="0"/>
                    <w:caps/>
                    <w:color w:val="0A4193" w:themeColor="accent2"/>
                    <w:sz w:val="22"/>
                  </w:rPr>
                  <w:t>☐</w:t>
                </w:r>
              </w:sdtContent>
            </w:sdt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 xml:space="preserve"> Flyer/Poster</w:t>
            </w:r>
          </w:p>
        </w:tc>
      </w:tr>
      <w:tr w:rsidR="00EF47B1" w:rsidRPr="0000613F" w:rsidTr="00EF47B1">
        <w:trPr>
          <w:trHeight w:val="142"/>
        </w:trPr>
        <w:tc>
          <w:tcPr>
            <w:tcW w:w="3960" w:type="dxa"/>
            <w:gridSpan w:val="2"/>
          </w:tcPr>
          <w:p w:rsidR="0075095F" w:rsidRPr="0000613F" w:rsidRDefault="005D5991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14188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rFonts w:ascii="Segoe UI Symbol" w:hAnsi="Segoe UI Symbol" w:cs="Segoe UI Symbol"/>
                    <w:b w:val="0"/>
                    <w:caps/>
                    <w:color w:val="0A4193" w:themeColor="accent2"/>
                    <w:sz w:val="22"/>
                  </w:rPr>
                  <w:t>☐</w:t>
                </w:r>
              </w:sdtContent>
            </w:sdt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 xml:space="preserve"> Demand Generation Campaign</w:t>
            </w:r>
          </w:p>
        </w:tc>
        <w:tc>
          <w:tcPr>
            <w:tcW w:w="4410" w:type="dxa"/>
            <w:gridSpan w:val="2"/>
          </w:tcPr>
          <w:p w:rsidR="0075095F" w:rsidRPr="0000613F" w:rsidRDefault="005D5991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9209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rFonts w:ascii="Segoe UI Symbol" w:hAnsi="Segoe UI Symbol" w:cs="Segoe UI Symbol"/>
                    <w:b w:val="0"/>
                    <w:caps/>
                    <w:color w:val="0A4193" w:themeColor="accent2"/>
                    <w:sz w:val="22"/>
                  </w:rPr>
                  <w:t>☐</w:t>
                </w:r>
              </w:sdtContent>
            </w:sdt>
            <w:r w:rsidR="0075095F" w:rsidRPr="0000613F">
              <w:rPr>
                <w:rStyle w:val="Strong"/>
                <w:b w:val="0"/>
                <w:caps/>
                <w:color w:val="0A4193" w:themeColor="accent2"/>
                <w:sz w:val="22"/>
              </w:rPr>
              <w:t xml:space="preserve"> Other:  </w:t>
            </w:r>
            <w:sdt>
              <w:sdtPr>
                <w:rPr>
                  <w:rStyle w:val="Strong"/>
                  <w:b w:val="0"/>
                  <w:caps/>
                  <w:color w:val="0A4193" w:themeColor="accent2"/>
                  <w:sz w:val="22"/>
                </w:rPr>
                <w:id w:val="-896194635"/>
                <w:placeholder>
                  <w:docPart w:val="DE7E247ED4C34D6380F61EA08A498A1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75095F" w:rsidRPr="0000613F">
                  <w:rPr>
                    <w:rStyle w:val="Strong"/>
                    <w:b w:val="0"/>
                    <w:caps/>
                    <w:color w:val="0A4193" w:themeColor="accent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262" w:type="dxa"/>
          </w:tcPr>
          <w:p w:rsidR="0075095F" w:rsidRPr="0000613F" w:rsidRDefault="0075095F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</w:p>
        </w:tc>
        <w:tc>
          <w:tcPr>
            <w:tcW w:w="2878" w:type="dxa"/>
          </w:tcPr>
          <w:p w:rsidR="0075095F" w:rsidRPr="0000613F" w:rsidRDefault="0075095F" w:rsidP="007674DF">
            <w:pPr>
              <w:spacing w:line="360" w:lineRule="auto"/>
              <w:rPr>
                <w:rStyle w:val="Strong"/>
                <w:b w:val="0"/>
                <w:caps/>
                <w:color w:val="0A4193" w:themeColor="accent2"/>
                <w:sz w:val="22"/>
              </w:rPr>
            </w:pPr>
          </w:p>
        </w:tc>
      </w:tr>
    </w:tbl>
    <w:p w:rsidR="0075095F" w:rsidRPr="0000613F" w:rsidRDefault="0076604C" w:rsidP="007674DF">
      <w:pPr>
        <w:jc w:val="center"/>
        <w:rPr>
          <w:rStyle w:val="Strong"/>
          <w:b w:val="0"/>
          <w:caps/>
          <w:color w:val="0A4193" w:themeColor="accent2"/>
          <w:sz w:val="22"/>
        </w:rPr>
      </w:pPr>
      <w:r w:rsidRPr="0000613F">
        <w:rPr>
          <w:rStyle w:val="Strong"/>
          <w:b w:val="0"/>
          <w:caps/>
          <w:color w:val="0A4193" w:themeColor="accent2"/>
          <w:sz w:val="22"/>
        </w:rPr>
        <w:t>Note: I</w:t>
      </w:r>
      <w:r w:rsidR="00A32CDF" w:rsidRPr="0000613F">
        <w:rPr>
          <w:rStyle w:val="Strong"/>
          <w:b w:val="0"/>
          <w:caps/>
          <w:color w:val="0A4193" w:themeColor="accent2"/>
          <w:sz w:val="22"/>
        </w:rPr>
        <w:t>f requesting a Press Release, please use press release form not this form.</w:t>
      </w:r>
    </w:p>
    <w:p w:rsidR="007674DF" w:rsidRDefault="00E350F6" w:rsidP="007674DF">
      <w:pPr>
        <w:pStyle w:val="Heading3"/>
        <w:spacing w:after="240"/>
      </w:pPr>
      <w:r>
        <w:t>Verticals/Companies: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765"/>
        <w:gridCol w:w="2991"/>
      </w:tblGrid>
      <w:tr w:rsidR="007031C7" w:rsidTr="007674DF">
        <w:tc>
          <w:tcPr>
            <w:tcW w:w="2877" w:type="dxa"/>
            <w:vAlign w:val="center"/>
          </w:tcPr>
          <w:p w:rsidR="007031C7" w:rsidRPr="00EF47B1" w:rsidRDefault="005D5991" w:rsidP="007674DF">
            <w:pPr>
              <w:pStyle w:val="Heading4"/>
              <w:spacing w:line="360" w:lineRule="auto"/>
              <w:jc w:val="both"/>
              <w:outlineLvl w:val="3"/>
              <w:rPr>
                <w:rFonts w:asciiTheme="minorHAnsi" w:hAnsiTheme="minorHAnsi"/>
                <w:i w:val="0"/>
                <w:color w:val="0A4193" w:themeColor="accent2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A4193" w:themeColor="accent2"/>
                  <w:sz w:val="22"/>
                </w:rPr>
                <w:id w:val="-19752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hAnsi="Segoe UI Symbol" w:cs="Segoe UI Symbol"/>
                    <w:i w:val="0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 xml:space="preserve"> BIZ (BUSINESS)           </w:t>
            </w:r>
          </w:p>
        </w:tc>
        <w:tc>
          <w:tcPr>
            <w:tcW w:w="2877" w:type="dxa"/>
          </w:tcPr>
          <w:p w:rsidR="007031C7" w:rsidRPr="00EF47B1" w:rsidRDefault="005D5991" w:rsidP="007674DF">
            <w:pPr>
              <w:spacing w:line="360" w:lineRule="auto"/>
              <w:jc w:val="both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-9617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color w:val="0A4193" w:themeColor="accent2"/>
                <w:sz w:val="22"/>
              </w:rPr>
              <w:t xml:space="preserve"> COM (COMMUNITY    </w:t>
            </w:r>
          </w:p>
        </w:tc>
        <w:tc>
          <w:tcPr>
            <w:tcW w:w="2765" w:type="dxa"/>
          </w:tcPr>
          <w:p w:rsidR="007031C7" w:rsidRPr="00EF47B1" w:rsidRDefault="005D5991" w:rsidP="007674DF">
            <w:pPr>
              <w:spacing w:line="360" w:lineRule="auto"/>
              <w:jc w:val="both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15295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color w:val="0A4193" w:themeColor="accent2"/>
                <w:sz w:val="22"/>
              </w:rPr>
              <w:t xml:space="preserve"> CON (CONSUMER)       </w:t>
            </w:r>
          </w:p>
        </w:tc>
        <w:tc>
          <w:tcPr>
            <w:tcW w:w="2991" w:type="dxa"/>
          </w:tcPr>
          <w:p w:rsidR="007031C7" w:rsidRPr="00EF47B1" w:rsidRDefault="005D5991" w:rsidP="007674DF">
            <w:pPr>
              <w:spacing w:line="360" w:lineRule="auto"/>
              <w:jc w:val="both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-13263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color w:val="0A4193" w:themeColor="accent2"/>
                <w:sz w:val="22"/>
              </w:rPr>
              <w:t xml:space="preserve">ECOMM (ECOMMERCE)              </w:t>
            </w:r>
          </w:p>
        </w:tc>
      </w:tr>
      <w:tr w:rsidR="007031C7" w:rsidTr="007674DF">
        <w:tc>
          <w:tcPr>
            <w:tcW w:w="2877" w:type="dxa"/>
            <w:vAlign w:val="center"/>
          </w:tcPr>
          <w:p w:rsidR="007031C7" w:rsidRPr="00EF47B1" w:rsidRDefault="005D5991" w:rsidP="007674DF">
            <w:pPr>
              <w:pStyle w:val="Heading4"/>
              <w:spacing w:line="360" w:lineRule="auto"/>
              <w:outlineLvl w:val="3"/>
              <w:rPr>
                <w:rFonts w:asciiTheme="minorHAnsi" w:hAnsiTheme="minorHAnsi"/>
                <w:i w:val="0"/>
                <w:color w:val="0A4193" w:themeColor="accent2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A4193" w:themeColor="accent2"/>
                  <w:sz w:val="22"/>
                </w:rPr>
                <w:id w:val="-7223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i w:val="0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 xml:space="preserve"> EDU (EDUCATION) </w:t>
            </w:r>
          </w:p>
        </w:tc>
        <w:tc>
          <w:tcPr>
            <w:tcW w:w="2877" w:type="dxa"/>
          </w:tcPr>
          <w:p w:rsidR="007031C7" w:rsidRPr="00EF47B1" w:rsidRDefault="005D5991" w:rsidP="007674DF">
            <w:pPr>
              <w:spacing w:line="360" w:lineRule="auto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7201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color w:val="0A4193" w:themeColor="accent2"/>
                <w:sz w:val="22"/>
              </w:rPr>
              <w:t xml:space="preserve"> GOV (GOV’T)              </w:t>
            </w:r>
          </w:p>
        </w:tc>
        <w:tc>
          <w:tcPr>
            <w:tcW w:w="2765" w:type="dxa"/>
          </w:tcPr>
          <w:p w:rsidR="007031C7" w:rsidRPr="00EF47B1" w:rsidRDefault="005D5991" w:rsidP="007674DF">
            <w:pPr>
              <w:spacing w:line="360" w:lineRule="auto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19344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color w:val="0A4193" w:themeColor="accent2"/>
                <w:sz w:val="22"/>
              </w:rPr>
              <w:t xml:space="preserve"> HI (DISTR. TRANS)           </w:t>
            </w:r>
          </w:p>
        </w:tc>
        <w:tc>
          <w:tcPr>
            <w:tcW w:w="2991" w:type="dxa"/>
          </w:tcPr>
          <w:p w:rsidR="007031C7" w:rsidRPr="00EF47B1" w:rsidRDefault="005D5991" w:rsidP="007674DF">
            <w:pPr>
              <w:spacing w:line="360" w:lineRule="auto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-322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color w:val="0A4193" w:themeColor="accent2"/>
                <w:sz w:val="22"/>
              </w:rPr>
              <w:t xml:space="preserve"> HI (POWER TRANS</w:t>
            </w:r>
          </w:p>
        </w:tc>
      </w:tr>
      <w:tr w:rsidR="007031C7" w:rsidTr="007674DF">
        <w:tc>
          <w:tcPr>
            <w:tcW w:w="2877" w:type="dxa"/>
            <w:vAlign w:val="center"/>
          </w:tcPr>
          <w:p w:rsidR="007031C7" w:rsidRPr="00EF47B1" w:rsidRDefault="005D5991" w:rsidP="007674DF">
            <w:pPr>
              <w:pStyle w:val="Heading4"/>
              <w:spacing w:line="360" w:lineRule="auto"/>
              <w:outlineLvl w:val="3"/>
              <w:rPr>
                <w:rFonts w:asciiTheme="minorHAnsi" w:hAnsiTheme="minorHAnsi"/>
                <w:i w:val="0"/>
                <w:color w:val="0A4193" w:themeColor="accent2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A4193" w:themeColor="accent2"/>
                  <w:sz w:val="22"/>
                </w:rPr>
                <w:id w:val="-169437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i w:val="0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 xml:space="preserve"> HLP (LIGHTING)</w:t>
            </w:r>
          </w:p>
        </w:tc>
        <w:tc>
          <w:tcPr>
            <w:tcW w:w="2877" w:type="dxa"/>
          </w:tcPr>
          <w:p w:rsidR="007031C7" w:rsidRPr="00EF47B1" w:rsidRDefault="005D5991" w:rsidP="007674DF">
            <w:pPr>
              <w:spacing w:line="360" w:lineRule="auto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145706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4DF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674DF" w:rsidRPr="00EF47B1">
              <w:rPr>
                <w:color w:val="0A4193" w:themeColor="accent2"/>
                <w:sz w:val="22"/>
              </w:rPr>
              <w:t xml:space="preserve"> MED (MEDICAL)</w:t>
            </w:r>
          </w:p>
        </w:tc>
        <w:tc>
          <w:tcPr>
            <w:tcW w:w="2765" w:type="dxa"/>
          </w:tcPr>
          <w:p w:rsidR="007031C7" w:rsidRPr="00EF47B1" w:rsidRDefault="005D5991" w:rsidP="007674DF">
            <w:pPr>
              <w:spacing w:line="360" w:lineRule="auto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-1812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4DF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674DF" w:rsidRPr="00EF47B1">
              <w:rPr>
                <w:color w:val="0A4193" w:themeColor="accent2"/>
                <w:sz w:val="22"/>
              </w:rPr>
              <w:t xml:space="preserve"> PR (PRESS RELEASE)     </w:t>
            </w:r>
          </w:p>
        </w:tc>
        <w:tc>
          <w:tcPr>
            <w:tcW w:w="2991" w:type="dxa"/>
          </w:tcPr>
          <w:p w:rsidR="007031C7" w:rsidRPr="00EF47B1" w:rsidRDefault="005D5991" w:rsidP="007674DF">
            <w:pPr>
              <w:spacing w:line="360" w:lineRule="auto"/>
              <w:rPr>
                <w:color w:val="0A4193" w:themeColor="accent2"/>
                <w:sz w:val="22"/>
              </w:rPr>
            </w:pPr>
            <w:sdt>
              <w:sdtPr>
                <w:rPr>
                  <w:color w:val="0A4193" w:themeColor="accent2"/>
                  <w:sz w:val="22"/>
                </w:rPr>
                <w:id w:val="-13183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4DF" w:rsidRPr="00EF47B1">
                  <w:rPr>
                    <w:rFonts w:ascii="Segoe UI Symbol" w:eastAsia="MS Gothic" w:hAnsi="Segoe UI Symbol" w:cs="Segoe UI Symbol"/>
                    <w:color w:val="0A4193" w:themeColor="accent2"/>
                    <w:sz w:val="22"/>
                  </w:rPr>
                  <w:t>☐</w:t>
                </w:r>
              </w:sdtContent>
            </w:sdt>
            <w:r w:rsidR="007674DF" w:rsidRPr="00EF47B1">
              <w:rPr>
                <w:color w:val="0A4193" w:themeColor="accent2"/>
                <w:sz w:val="22"/>
              </w:rPr>
              <w:t xml:space="preserve"> RES (RESOURCE) )          </w:t>
            </w:r>
          </w:p>
        </w:tc>
      </w:tr>
      <w:tr w:rsidR="007031C7" w:rsidTr="007674DF">
        <w:tc>
          <w:tcPr>
            <w:tcW w:w="2877" w:type="dxa"/>
            <w:vAlign w:val="center"/>
          </w:tcPr>
          <w:p w:rsidR="007031C7" w:rsidRPr="00EF47B1" w:rsidRDefault="005D5991" w:rsidP="00EF47B1">
            <w:pPr>
              <w:pStyle w:val="Heading4"/>
              <w:spacing w:line="360" w:lineRule="auto"/>
              <w:outlineLvl w:val="3"/>
              <w:rPr>
                <w:rFonts w:asciiTheme="minorHAnsi" w:hAnsiTheme="minorHAnsi"/>
                <w:i w:val="0"/>
                <w:color w:val="0A4193" w:themeColor="accent2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A4193" w:themeColor="accent2"/>
                  <w:sz w:val="22"/>
                </w:rPr>
                <w:id w:val="-10781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C7" w:rsidRPr="00EF47B1">
                  <w:rPr>
                    <w:rFonts w:ascii="Segoe UI Symbol" w:eastAsia="MS Gothic" w:hAnsi="Segoe UI Symbol" w:cs="Segoe UI Symbol"/>
                    <w:i w:val="0"/>
                    <w:color w:val="0A4193" w:themeColor="accent2"/>
                    <w:sz w:val="22"/>
                  </w:rPr>
                  <w:t>☐</w:t>
                </w:r>
              </w:sdtContent>
            </w:sdt>
            <w:r w:rsidR="007031C7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 xml:space="preserve"> WCS (</w:t>
            </w:r>
            <w:proofErr w:type="gramStart"/>
            <w:r w:rsidR="007031C7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>WH.SALE</w:t>
            </w:r>
            <w:proofErr w:type="gramEnd"/>
            <w:r w:rsidR="007031C7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 xml:space="preserve"> CON.)   </w:t>
            </w:r>
          </w:p>
        </w:tc>
        <w:tc>
          <w:tcPr>
            <w:tcW w:w="2877" w:type="dxa"/>
          </w:tcPr>
          <w:p w:rsidR="007031C7" w:rsidRPr="00EF47B1" w:rsidRDefault="005D5991" w:rsidP="007674DF">
            <w:pPr>
              <w:pStyle w:val="Heading4"/>
              <w:spacing w:line="360" w:lineRule="auto"/>
              <w:outlineLvl w:val="3"/>
              <w:rPr>
                <w:rFonts w:asciiTheme="minorHAnsi" w:hAnsiTheme="minorHAnsi"/>
                <w:i w:val="0"/>
                <w:color w:val="0A4193" w:themeColor="accent2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A4193" w:themeColor="accent2"/>
                  <w:sz w:val="22"/>
                </w:rPr>
                <w:id w:val="101919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4DF" w:rsidRPr="00EF47B1">
                  <w:rPr>
                    <w:rFonts w:ascii="Segoe UI Symbol" w:eastAsia="MS Gothic" w:hAnsi="Segoe UI Symbol" w:cs="Segoe UI Symbol"/>
                    <w:i w:val="0"/>
                    <w:color w:val="0A4193" w:themeColor="accent2"/>
                    <w:sz w:val="22"/>
                  </w:rPr>
                  <w:t>☐</w:t>
                </w:r>
              </w:sdtContent>
            </w:sdt>
            <w:r w:rsidR="007674DF" w:rsidRPr="00EF47B1">
              <w:rPr>
                <w:rFonts w:asciiTheme="minorHAnsi" w:hAnsiTheme="minorHAnsi"/>
                <w:i w:val="0"/>
                <w:color w:val="0A4193" w:themeColor="accent2"/>
                <w:sz w:val="22"/>
              </w:rPr>
              <w:t xml:space="preserve"> OTHER:  </w:t>
            </w:r>
          </w:p>
        </w:tc>
        <w:tc>
          <w:tcPr>
            <w:tcW w:w="2765" w:type="dxa"/>
          </w:tcPr>
          <w:p w:rsidR="007031C7" w:rsidRPr="00EF47B1" w:rsidRDefault="007031C7" w:rsidP="007674DF">
            <w:pPr>
              <w:spacing w:line="360" w:lineRule="auto"/>
              <w:rPr>
                <w:color w:val="0A4193" w:themeColor="accent2"/>
                <w:sz w:val="22"/>
              </w:rPr>
            </w:pPr>
          </w:p>
        </w:tc>
        <w:tc>
          <w:tcPr>
            <w:tcW w:w="2991" w:type="dxa"/>
          </w:tcPr>
          <w:p w:rsidR="007031C7" w:rsidRPr="00EF47B1" w:rsidRDefault="007031C7" w:rsidP="007674DF">
            <w:pPr>
              <w:spacing w:line="360" w:lineRule="auto"/>
              <w:rPr>
                <w:color w:val="0A4193" w:themeColor="accent2"/>
                <w:sz w:val="22"/>
              </w:rPr>
            </w:pPr>
          </w:p>
        </w:tc>
      </w:tr>
    </w:tbl>
    <w:p w:rsidR="007674DF" w:rsidRDefault="007674DF" w:rsidP="007674DF">
      <w:pPr>
        <w:pStyle w:val="Heading3"/>
      </w:pPr>
      <w:r>
        <w:t>Products:</w:t>
      </w:r>
    </w:p>
    <w:p w:rsidR="007674DF" w:rsidRPr="00EF47B1" w:rsidRDefault="007674DF" w:rsidP="00EF47B1">
      <w:pPr>
        <w:spacing w:before="120" w:after="120" w:line="360" w:lineRule="auto"/>
        <w:rPr>
          <w:color w:val="0A4193" w:themeColor="accent2"/>
          <w:sz w:val="22"/>
        </w:rPr>
      </w:pPr>
      <w:r w:rsidRPr="00EF47B1">
        <w:rPr>
          <w:color w:val="0A4193" w:themeColor="accent2"/>
          <w:sz w:val="22"/>
        </w:rPr>
        <w:t>IS THIS PRODUCT ALREADY ON OUR WEBSITE?</w:t>
      </w:r>
      <w:r w:rsidR="00EF47B1">
        <w:rPr>
          <w:color w:val="0A4193" w:themeColor="accent2"/>
          <w:sz w:val="22"/>
        </w:rPr>
        <w:t xml:space="preserve">    </w:t>
      </w:r>
      <w:r w:rsidRPr="00EF47B1">
        <w:rPr>
          <w:color w:val="0A4193" w:themeColor="accent2"/>
          <w:sz w:val="22"/>
        </w:rPr>
        <w:t xml:space="preserve"> </w:t>
      </w:r>
      <w:sdt>
        <w:sdtPr>
          <w:rPr>
            <w:color w:val="0A4193" w:themeColor="accent2"/>
            <w:sz w:val="22"/>
          </w:rPr>
          <w:id w:val="159752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7B1">
            <w:rPr>
              <w:rFonts w:ascii="Segoe UI Symbol" w:eastAsia="MS Gothic" w:hAnsi="Segoe UI Symbol" w:cs="Segoe UI Symbol"/>
              <w:color w:val="0A4193" w:themeColor="accent2"/>
              <w:sz w:val="22"/>
            </w:rPr>
            <w:t>☐</w:t>
          </w:r>
        </w:sdtContent>
      </w:sdt>
      <w:r w:rsidRPr="00EF47B1">
        <w:rPr>
          <w:color w:val="0A4193" w:themeColor="accent2"/>
          <w:sz w:val="22"/>
        </w:rPr>
        <w:t xml:space="preserve"> YES</w:t>
      </w:r>
      <w:r w:rsidR="00EF47B1">
        <w:rPr>
          <w:color w:val="0A4193" w:themeColor="accent2"/>
          <w:sz w:val="22"/>
        </w:rPr>
        <w:t xml:space="preserve">     </w:t>
      </w:r>
      <w:r w:rsidRPr="00EF47B1">
        <w:rPr>
          <w:color w:val="0A4193" w:themeColor="accent2"/>
          <w:sz w:val="22"/>
        </w:rPr>
        <w:t xml:space="preserve"> </w:t>
      </w:r>
      <w:sdt>
        <w:sdtPr>
          <w:rPr>
            <w:color w:val="0A4193" w:themeColor="accent2"/>
            <w:sz w:val="22"/>
          </w:rPr>
          <w:id w:val="-17452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7B1">
            <w:rPr>
              <w:rFonts w:ascii="Segoe UI Symbol" w:eastAsia="MS Gothic" w:hAnsi="Segoe UI Symbol" w:cs="Segoe UI Symbol"/>
              <w:color w:val="0A4193" w:themeColor="accent2"/>
              <w:sz w:val="22"/>
            </w:rPr>
            <w:t>☐</w:t>
          </w:r>
        </w:sdtContent>
      </w:sdt>
      <w:r w:rsidRPr="00EF47B1">
        <w:rPr>
          <w:color w:val="0A4193" w:themeColor="accent2"/>
          <w:sz w:val="22"/>
        </w:rPr>
        <w:t xml:space="preserve"> NO                </w:t>
      </w:r>
    </w:p>
    <w:p w:rsidR="007674DF" w:rsidRPr="00EF47B1" w:rsidRDefault="007674DF" w:rsidP="00EF47B1">
      <w:pPr>
        <w:spacing w:before="120" w:after="120" w:line="360" w:lineRule="auto"/>
        <w:rPr>
          <w:color w:val="0A4193" w:themeColor="accent2"/>
          <w:sz w:val="22"/>
        </w:rPr>
      </w:pPr>
      <w:r w:rsidRPr="00EF47B1">
        <w:rPr>
          <w:color w:val="0A4193" w:themeColor="accent2"/>
          <w:sz w:val="22"/>
        </w:rPr>
        <w:t>IF YES, PROVIDE URL:</w:t>
      </w:r>
      <w:r w:rsidR="00EF47B1">
        <w:rPr>
          <w:color w:val="0A4193" w:themeColor="accent2"/>
          <w:sz w:val="22"/>
        </w:rPr>
        <w:t xml:space="preserve">           </w:t>
      </w:r>
      <w:sdt>
        <w:sdtPr>
          <w:rPr>
            <w:color w:val="0A4193" w:themeColor="accent2"/>
            <w:sz w:val="22"/>
          </w:rPr>
          <w:id w:val="-1727831308"/>
          <w:placeholder>
            <w:docPart w:val="F89A19EED8AB4F459904D3A4CA27D2A1"/>
          </w:placeholder>
          <w:showingPlcHdr/>
        </w:sdtPr>
        <w:sdtEndPr/>
        <w:sdtContent>
          <w:r w:rsidRPr="00EF47B1">
            <w:rPr>
              <w:rStyle w:val="PlaceholderText"/>
              <w:color w:val="0A4193" w:themeColor="accent2"/>
              <w:sz w:val="22"/>
            </w:rPr>
            <w:t>Click or tap here to enter text.</w:t>
          </w:r>
        </w:sdtContent>
      </w:sdt>
    </w:p>
    <w:p w:rsidR="007674DF" w:rsidRPr="00EF47B1" w:rsidRDefault="005D5991" w:rsidP="00657EB4">
      <w:pPr>
        <w:spacing w:before="120" w:after="120" w:line="360" w:lineRule="auto"/>
        <w:jc w:val="both"/>
        <w:rPr>
          <w:color w:val="0A4193" w:themeColor="accent2"/>
          <w:sz w:val="22"/>
        </w:rPr>
      </w:pPr>
      <w:sdt>
        <w:sdtPr>
          <w:rPr>
            <w:color w:val="0A4193" w:themeColor="accent2"/>
            <w:sz w:val="22"/>
          </w:rPr>
          <w:id w:val="62905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DF" w:rsidRPr="00EF47B1">
            <w:rPr>
              <w:rFonts w:ascii="Segoe UI Symbol" w:eastAsia="MS Gothic" w:hAnsi="Segoe UI Symbol" w:cs="Segoe UI Symbol"/>
              <w:color w:val="0A4193" w:themeColor="accent2"/>
              <w:sz w:val="22"/>
            </w:rPr>
            <w:t>☐</w:t>
          </w:r>
        </w:sdtContent>
      </w:sdt>
      <w:r w:rsidR="007674DF" w:rsidRPr="00EF47B1">
        <w:rPr>
          <w:color w:val="0A4193" w:themeColor="accent2"/>
          <w:sz w:val="22"/>
        </w:rPr>
        <w:t xml:space="preserve"> </w:t>
      </w:r>
      <w:r w:rsidR="007674DF" w:rsidRPr="00657EB4">
        <w:rPr>
          <w:color w:val="0A4193" w:themeColor="accent2"/>
          <w:sz w:val="22"/>
        </w:rPr>
        <w:t>NAME OF PRODUCT</w:t>
      </w:r>
      <w:r w:rsidR="007674DF" w:rsidRPr="00EF47B1">
        <w:rPr>
          <w:color w:val="0A4193" w:themeColor="accent2"/>
          <w:sz w:val="22"/>
        </w:rPr>
        <w:t>:</w:t>
      </w:r>
      <w:r w:rsidR="00EF47B1">
        <w:rPr>
          <w:color w:val="0A4193" w:themeColor="accent2"/>
          <w:sz w:val="22"/>
        </w:rPr>
        <w:t xml:space="preserve">      </w:t>
      </w:r>
      <w:r w:rsidR="007674DF" w:rsidRPr="00EF47B1">
        <w:rPr>
          <w:color w:val="0A4193" w:themeColor="accent2"/>
          <w:sz w:val="22"/>
        </w:rPr>
        <w:t xml:space="preserve"> </w:t>
      </w:r>
      <w:sdt>
        <w:sdtPr>
          <w:rPr>
            <w:color w:val="0A4193" w:themeColor="accent2"/>
            <w:sz w:val="22"/>
          </w:rPr>
          <w:id w:val="500631702"/>
          <w:placeholder>
            <w:docPart w:val="D3BE03430E1E434BB9A847009D7F1421"/>
          </w:placeholder>
          <w:showingPlcHdr/>
        </w:sdtPr>
        <w:sdtEndPr/>
        <w:sdtContent>
          <w:r w:rsidR="007674DF" w:rsidRPr="00EF47B1">
            <w:rPr>
              <w:rStyle w:val="PlaceholderText"/>
              <w:color w:val="0A4193" w:themeColor="accent2"/>
              <w:sz w:val="22"/>
            </w:rPr>
            <w:t>Click or tap here to enter text.</w:t>
          </w:r>
        </w:sdtContent>
      </w:sdt>
      <w:r w:rsidR="007674DF" w:rsidRPr="00EF47B1">
        <w:rPr>
          <w:color w:val="0A4193" w:themeColor="accent2"/>
          <w:sz w:val="22"/>
        </w:rPr>
        <w:t xml:space="preserve">      </w:t>
      </w:r>
    </w:p>
    <w:p w:rsidR="007674DF" w:rsidRPr="00EF47B1" w:rsidRDefault="007674DF" w:rsidP="00EF47B1">
      <w:pPr>
        <w:spacing w:before="120" w:after="120" w:line="360" w:lineRule="auto"/>
        <w:rPr>
          <w:color w:val="0A4193" w:themeColor="accent2"/>
          <w:sz w:val="22"/>
        </w:rPr>
      </w:pPr>
      <w:r w:rsidRPr="00EF47B1">
        <w:rPr>
          <w:color w:val="0A4193" w:themeColor="accent2"/>
          <w:sz w:val="22"/>
        </w:rPr>
        <w:t>PRODUCT CATEGORY:</w:t>
      </w:r>
    </w:p>
    <w:tbl>
      <w:tblPr>
        <w:tblStyle w:val="TableGrid"/>
        <w:tblW w:w="11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020"/>
        <w:gridCol w:w="616"/>
        <w:gridCol w:w="3150"/>
        <w:gridCol w:w="360"/>
        <w:gridCol w:w="2870"/>
      </w:tblGrid>
      <w:tr w:rsidR="00C1216F" w:rsidTr="006B00AA">
        <w:tc>
          <w:tcPr>
            <w:tcW w:w="2494" w:type="dxa"/>
          </w:tcPr>
          <w:p w:rsidR="00A22C3E" w:rsidRPr="00A22C3E" w:rsidRDefault="005D5991" w:rsidP="00A22C3E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-5272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3E" w:rsidRPr="00A22C3E">
                  <w:rPr>
                    <w:rFonts w:hint="eastAsia"/>
                    <w:color w:val="0A4193" w:themeColor="accent2"/>
                  </w:rPr>
                  <w:t>☐</w:t>
                </w:r>
              </w:sdtContent>
            </w:sdt>
            <w:r w:rsidR="00A22C3E" w:rsidRPr="00A22C3E">
              <w:rPr>
                <w:color w:val="0A4193" w:themeColor="accent2"/>
              </w:rPr>
              <w:t xml:space="preserve"> </w:t>
            </w:r>
            <w:r w:rsidR="00A22C3E" w:rsidRPr="00A22C3E">
              <w:rPr>
                <w:rFonts w:ascii="Helvetica" w:hAnsi="Helvetica" w:cs="Arial"/>
                <w:noProof/>
                <w:color w:val="0A4193" w:themeColor="accent2"/>
                <w:lang w:eastAsia="en-US"/>
              </w:rPr>
              <w:drawing>
                <wp:inline distT="0" distB="0" distL="0" distR="0" wp14:anchorId="6076F981" wp14:editId="4F4EA8B9">
                  <wp:extent cx="274320" cy="245819"/>
                  <wp:effectExtent l="0" t="0" r="0" b="1905"/>
                  <wp:docPr id="1" name="Picture 1" descr="Computing&lt;br&gt; Solution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uting&lt;br&gt; Solution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2C3E" w:rsidRPr="00A22C3E">
              <w:rPr>
                <w:color w:val="0A4193" w:themeColor="accent2"/>
              </w:rPr>
              <w:t xml:space="preserve">COMPUTING           </w:t>
            </w:r>
          </w:p>
        </w:tc>
        <w:tc>
          <w:tcPr>
            <w:tcW w:w="2636" w:type="dxa"/>
            <w:gridSpan w:val="2"/>
          </w:tcPr>
          <w:p w:rsidR="00A22C3E" w:rsidRPr="00A22C3E" w:rsidRDefault="005D5991" w:rsidP="007674D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21382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3E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A22C3E" w:rsidRPr="00A22C3E">
              <w:rPr>
                <w:color w:val="0A4193" w:themeColor="accent2"/>
              </w:rPr>
              <w:t xml:space="preserve"> </w:t>
            </w:r>
            <w:r w:rsidR="00A22C3E" w:rsidRPr="00A22C3E">
              <w:rPr>
                <w:rFonts w:ascii="Helvetica" w:hAnsi="Helvetica" w:cs="Arial"/>
                <w:noProof/>
                <w:color w:val="0A4193" w:themeColor="accent2"/>
                <w:lang w:eastAsia="en-US"/>
              </w:rPr>
              <w:drawing>
                <wp:inline distT="0" distB="0" distL="0" distR="0" wp14:anchorId="17AB9967" wp14:editId="2D28AFE1">
                  <wp:extent cx="274320" cy="245820"/>
                  <wp:effectExtent l="0" t="0" r="0" b="1905"/>
                  <wp:docPr id="2" name="Picture 2" descr="Audiovisual&lt;br&gt;Solution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diovisual&lt;br&gt;Solution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2C3E" w:rsidRPr="00A22C3E">
              <w:rPr>
                <w:color w:val="0A4193" w:themeColor="accent2"/>
              </w:rPr>
              <w:t xml:space="preserve">AUDIO VISUAL </w:t>
            </w:r>
          </w:p>
        </w:tc>
        <w:tc>
          <w:tcPr>
            <w:tcW w:w="3150" w:type="dxa"/>
          </w:tcPr>
          <w:p w:rsidR="00A22C3E" w:rsidRPr="00A22C3E" w:rsidRDefault="005D5991" w:rsidP="00A22C3E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3459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3E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A22C3E" w:rsidRPr="00A22C3E">
              <w:rPr>
                <w:color w:val="0A4193" w:themeColor="accent2"/>
              </w:rPr>
              <w:t xml:space="preserve"> </w:t>
            </w:r>
            <w:r w:rsidR="00A22C3E" w:rsidRPr="00A22C3E">
              <w:rPr>
                <w:rFonts w:ascii="Helvetica" w:hAnsi="Helvetica" w:cs="Arial"/>
                <w:noProof/>
                <w:color w:val="0A4193" w:themeColor="accent2"/>
                <w:lang w:eastAsia="en-US"/>
              </w:rPr>
              <w:drawing>
                <wp:inline distT="0" distB="0" distL="0" distR="0" wp14:anchorId="0CF00BB4" wp14:editId="6FFDBE5F">
                  <wp:extent cx="274320" cy="245820"/>
                  <wp:effectExtent l="0" t="0" r="0" b="1905"/>
                  <wp:docPr id="3" name="Picture 3" descr="Network&lt;br&gt;Solution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twork&lt;br&gt;Solution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2C3E" w:rsidRPr="00A22C3E">
              <w:rPr>
                <w:color w:val="0A4193" w:themeColor="accent2"/>
              </w:rPr>
              <w:t xml:space="preserve">NETWORK SERVICES       </w:t>
            </w:r>
          </w:p>
        </w:tc>
        <w:tc>
          <w:tcPr>
            <w:tcW w:w="3230" w:type="dxa"/>
            <w:gridSpan w:val="2"/>
          </w:tcPr>
          <w:p w:rsidR="00A22C3E" w:rsidRPr="00A22C3E" w:rsidRDefault="005D5991" w:rsidP="00A22C3E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-180932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3E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A22C3E" w:rsidRPr="00A22C3E">
              <w:rPr>
                <w:color w:val="0A4193" w:themeColor="accent2"/>
              </w:rPr>
              <w:t xml:space="preserve"> </w:t>
            </w:r>
            <w:r w:rsidR="00A22C3E" w:rsidRPr="00A22C3E">
              <w:rPr>
                <w:rFonts w:ascii="Helvetica" w:hAnsi="Helvetica" w:cs="Arial"/>
                <w:noProof/>
                <w:color w:val="0A4193" w:themeColor="accent2"/>
                <w:lang w:eastAsia="en-US"/>
              </w:rPr>
              <w:drawing>
                <wp:inline distT="0" distB="0" distL="0" distR="0" wp14:anchorId="747D3560" wp14:editId="02758F40">
                  <wp:extent cx="274320" cy="245819"/>
                  <wp:effectExtent l="0" t="0" r="0" b="1905"/>
                  <wp:docPr id="6" name="Picture 6" descr="Virtualization&lt;br&gt;Simulati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rtualization&lt;br&gt;Simulati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2C3E" w:rsidRPr="00A22C3E">
              <w:rPr>
                <w:rFonts w:ascii="Helvetica" w:hAnsi="Helvetica" w:cs="Arial"/>
                <w:noProof/>
                <w:color w:val="0A4193" w:themeColor="accent2"/>
                <w:lang w:eastAsia="en-US"/>
              </w:rPr>
              <w:t xml:space="preserve"> </w:t>
            </w:r>
            <w:r w:rsidR="00EF47B1">
              <w:rPr>
                <w:rFonts w:cs="Arial"/>
                <w:noProof/>
                <w:color w:val="0A4193" w:themeColor="accent2"/>
                <w:lang w:eastAsia="en-US"/>
              </w:rPr>
              <w:t>VIRTUAL SIMS</w:t>
            </w:r>
            <w:r w:rsidR="00A22C3E" w:rsidRPr="00A22C3E">
              <w:rPr>
                <w:color w:val="0A4193" w:themeColor="accent2"/>
              </w:rPr>
              <w:t xml:space="preserve">  </w:t>
            </w:r>
          </w:p>
        </w:tc>
      </w:tr>
      <w:tr w:rsidR="00C1216F" w:rsidTr="006B00AA">
        <w:tc>
          <w:tcPr>
            <w:tcW w:w="2494" w:type="dxa"/>
          </w:tcPr>
          <w:p w:rsidR="00A22C3E" w:rsidRPr="007674DF" w:rsidRDefault="005D5991" w:rsidP="007674D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-14567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6F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t xml:space="preserve"> </w:t>
            </w:r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730548F6" wp14:editId="2CCD06D9">
                  <wp:extent cx="274320" cy="245819"/>
                  <wp:effectExtent l="0" t="0" r="0" b="1905"/>
                  <wp:docPr id="7" name="Picture 7" descr="Physical&lt;br&gt;Security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hysical&lt;br&gt;Security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6F" w:rsidRPr="00A22C3E">
              <w:rPr>
                <w:color w:val="0A4193" w:themeColor="accent2"/>
              </w:rPr>
              <w:t xml:space="preserve"> </w:t>
            </w:r>
            <w:r w:rsidR="00C1216F">
              <w:rPr>
                <w:color w:val="0A4193" w:themeColor="accent2"/>
              </w:rPr>
              <w:t>PHYS SECURITY</w:t>
            </w:r>
          </w:p>
        </w:tc>
        <w:tc>
          <w:tcPr>
            <w:tcW w:w="2636" w:type="dxa"/>
            <w:gridSpan w:val="2"/>
          </w:tcPr>
          <w:p w:rsidR="00A22C3E" w:rsidRPr="007674DF" w:rsidRDefault="005D5991" w:rsidP="00C1216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141736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6F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C1216F" w:rsidRPr="00A22C3E">
              <w:rPr>
                <w:color w:val="0A4193" w:themeColor="accent2"/>
              </w:rPr>
              <w:t xml:space="preserve"> </w:t>
            </w:r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508C7897" wp14:editId="37FB16D1">
                  <wp:extent cx="274320" cy="245819"/>
                  <wp:effectExtent l="0" t="0" r="0" b="1905"/>
                  <wp:docPr id="8" name="Picture 8" descr="Kiosk &amp;&lt;br&gt;Digital Signag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osk &amp;&lt;br&gt;Digital Signag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6F">
              <w:rPr>
                <w:color w:val="0A4193" w:themeColor="accent2"/>
              </w:rPr>
              <w:t xml:space="preserve"> KIOSK/DIG SIGN</w:t>
            </w:r>
          </w:p>
        </w:tc>
        <w:tc>
          <w:tcPr>
            <w:tcW w:w="3150" w:type="dxa"/>
          </w:tcPr>
          <w:p w:rsidR="00A22C3E" w:rsidRPr="007674DF" w:rsidRDefault="005D5991" w:rsidP="00C1216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8815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6F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C1216F" w:rsidRPr="00A22C3E">
              <w:rPr>
                <w:color w:val="0A4193" w:themeColor="accent2"/>
              </w:rPr>
              <w:t xml:space="preserve"> </w:t>
            </w:r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36A72139" wp14:editId="44B2649E">
                  <wp:extent cx="274320" cy="245819"/>
                  <wp:effectExtent l="0" t="0" r="0" b="1905"/>
                  <wp:docPr id="9" name="Picture 9" descr="Software&lt;br&gt;Solutions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ftware&lt;br&gt;Solutions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6F">
              <w:rPr>
                <w:color w:val="0A4193" w:themeColor="accent2"/>
              </w:rPr>
              <w:t xml:space="preserve"> SWARE SOLUTIONS</w:t>
            </w:r>
          </w:p>
        </w:tc>
        <w:tc>
          <w:tcPr>
            <w:tcW w:w="3230" w:type="dxa"/>
            <w:gridSpan w:val="2"/>
          </w:tcPr>
          <w:p w:rsidR="00A22C3E" w:rsidRPr="007674DF" w:rsidRDefault="005D5991" w:rsidP="007674D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-15896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6F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C1216F" w:rsidRPr="00A22C3E">
              <w:rPr>
                <w:color w:val="0A4193" w:themeColor="accent2"/>
              </w:rPr>
              <w:t xml:space="preserve"> </w:t>
            </w:r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0ACAE43C" wp14:editId="24A27551">
                  <wp:extent cx="274320" cy="245819"/>
                  <wp:effectExtent l="0" t="0" r="0" b="1905"/>
                  <wp:docPr id="11" name="Picture 11" descr="Professional&lt;br&gt;Services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fessional&lt;br&gt;Services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6F">
              <w:rPr>
                <w:color w:val="0A4193" w:themeColor="accent2"/>
              </w:rPr>
              <w:t xml:space="preserve"> PRO SERVICES</w:t>
            </w:r>
          </w:p>
        </w:tc>
      </w:tr>
      <w:tr w:rsidR="00C1216F" w:rsidTr="006B00AA">
        <w:tc>
          <w:tcPr>
            <w:tcW w:w="2494" w:type="dxa"/>
          </w:tcPr>
          <w:p w:rsidR="00A22C3E" w:rsidRPr="007674DF" w:rsidRDefault="005D5991" w:rsidP="007674D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-186543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6F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C1216F" w:rsidRPr="00A22C3E">
              <w:rPr>
                <w:color w:val="0A4193" w:themeColor="accent2"/>
              </w:rPr>
              <w:t xml:space="preserve"> </w:t>
            </w:r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077B5BA7" wp14:editId="2277C420">
                  <wp:extent cx="274320" cy="245819"/>
                  <wp:effectExtent l="0" t="0" r="0" b="1905"/>
                  <wp:docPr id="12" name="Picture 12" descr="Everyday Accessorie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veryday Accessories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6F">
              <w:rPr>
                <w:color w:val="0A4193" w:themeColor="accent2"/>
              </w:rPr>
              <w:t xml:space="preserve"> ACCESSORIES</w:t>
            </w:r>
          </w:p>
        </w:tc>
        <w:tc>
          <w:tcPr>
            <w:tcW w:w="2636" w:type="dxa"/>
            <w:gridSpan w:val="2"/>
          </w:tcPr>
          <w:p w:rsidR="00A22C3E" w:rsidRPr="007674DF" w:rsidRDefault="005D5991" w:rsidP="007674D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19421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6F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C1216F" w:rsidRPr="00A22C3E">
              <w:rPr>
                <w:color w:val="0A4193" w:themeColor="accent2"/>
              </w:rPr>
              <w:t xml:space="preserve"> </w:t>
            </w:r>
            <w:r w:rsidR="00C1216F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67ABCAC7" wp14:editId="448F1540">
                  <wp:extent cx="274320" cy="245819"/>
                  <wp:effectExtent l="0" t="0" r="0" b="1905"/>
                  <wp:docPr id="10" name="Picture 10" descr="Vehicle&lt;br&gt;Solutions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hicle&lt;br&gt;Solutions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6F">
              <w:rPr>
                <w:color w:val="0A4193" w:themeColor="accent2"/>
              </w:rPr>
              <w:t xml:space="preserve"> </w:t>
            </w:r>
            <w:r w:rsidR="00EF47B1">
              <w:rPr>
                <w:color w:val="0A4193" w:themeColor="accent2"/>
              </w:rPr>
              <w:t>VEHICLE SOL</w:t>
            </w:r>
          </w:p>
        </w:tc>
        <w:tc>
          <w:tcPr>
            <w:tcW w:w="3150" w:type="dxa"/>
          </w:tcPr>
          <w:p w:rsidR="00A22C3E" w:rsidRPr="007674DF" w:rsidRDefault="005D5991" w:rsidP="00EF47B1">
            <w:pPr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-112137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B1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EF47B1" w:rsidRPr="00A22C3E">
              <w:rPr>
                <w:color w:val="0A4193" w:themeColor="accent2"/>
              </w:rPr>
              <w:t xml:space="preserve"> </w:t>
            </w:r>
            <w:r w:rsidR="00EF47B1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402F13BD" wp14:editId="69150B2E">
                  <wp:extent cx="274320" cy="245819"/>
                  <wp:effectExtent l="0" t="0" r="0" b="1905"/>
                  <wp:docPr id="16" name="Picture 16" descr="Point-of-Care&lt;br&gt;Solution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oint-of-Care&lt;br&gt;Solution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47B1">
              <w:rPr>
                <w:color w:val="0A4193" w:themeColor="accent2"/>
              </w:rPr>
              <w:t>POC SOLUTIONS</w:t>
            </w:r>
          </w:p>
        </w:tc>
        <w:tc>
          <w:tcPr>
            <w:tcW w:w="3230" w:type="dxa"/>
            <w:gridSpan w:val="2"/>
          </w:tcPr>
          <w:p w:rsidR="00A22C3E" w:rsidRPr="007674DF" w:rsidRDefault="005D5991" w:rsidP="00C1216F">
            <w:pPr>
              <w:spacing w:after="120"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3246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B1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EF47B1" w:rsidRPr="00A22C3E">
              <w:rPr>
                <w:color w:val="0A4193" w:themeColor="accent2"/>
              </w:rPr>
              <w:t xml:space="preserve"> </w:t>
            </w:r>
            <w:r w:rsidR="00EF47B1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675AD586" wp14:editId="22BE7283">
                  <wp:extent cx="274320" cy="245819"/>
                  <wp:effectExtent l="0" t="0" r="0" b="1905"/>
                  <wp:docPr id="17" name="Picture 17" descr="Telehealth&lt;br&gt;Solutions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elehealth&lt;br&gt;Solutions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47B1">
              <w:rPr>
                <w:color w:val="0A4193" w:themeColor="accent2"/>
              </w:rPr>
              <w:t xml:space="preserve"> TELEHEALTH</w:t>
            </w:r>
          </w:p>
        </w:tc>
      </w:tr>
      <w:tr w:rsidR="00EF47B1" w:rsidTr="00FB0CF3">
        <w:trPr>
          <w:gridAfter w:val="1"/>
          <w:wAfter w:w="2870" w:type="dxa"/>
          <w:trHeight w:val="432"/>
        </w:trPr>
        <w:tc>
          <w:tcPr>
            <w:tcW w:w="4514" w:type="dxa"/>
            <w:gridSpan w:val="2"/>
          </w:tcPr>
          <w:p w:rsidR="00EF47B1" w:rsidRPr="007674DF" w:rsidRDefault="005D5991" w:rsidP="00FB0CF3">
            <w:pPr>
              <w:spacing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200016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B1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EF47B1" w:rsidRPr="00A22C3E">
              <w:rPr>
                <w:color w:val="0A4193" w:themeColor="accent2"/>
              </w:rPr>
              <w:t xml:space="preserve"> </w:t>
            </w:r>
            <w:r w:rsidR="00FB0CF3">
              <w:rPr>
                <w:rFonts w:ascii="Helvetica" w:hAnsi="Helvetica" w:cs="Arial"/>
                <w:noProof/>
                <w:color w:val="337AB7"/>
                <w:lang w:eastAsia="en-US"/>
              </w:rPr>
              <w:drawing>
                <wp:inline distT="0" distB="0" distL="0" distR="0" wp14:anchorId="131FD310" wp14:editId="46F0D15F">
                  <wp:extent cx="274320" cy="245819"/>
                  <wp:effectExtent l="0" t="0" r="0" b="1905"/>
                  <wp:docPr id="18" name="Picture 18" descr="Pro. Development&lt;br&gt; Teaching &amp; Learni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. Development&lt;br&gt; Teaching &amp; Learni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47B1">
              <w:rPr>
                <w:color w:val="0A4193" w:themeColor="accent2"/>
              </w:rPr>
              <w:t xml:space="preserve"> PRO DEV/TEACHING/LEARNING</w:t>
            </w:r>
          </w:p>
        </w:tc>
        <w:tc>
          <w:tcPr>
            <w:tcW w:w="4126" w:type="dxa"/>
            <w:gridSpan w:val="3"/>
            <w:vAlign w:val="center"/>
          </w:tcPr>
          <w:p w:rsidR="00EF47B1" w:rsidRPr="007674DF" w:rsidRDefault="005D5991" w:rsidP="00116458">
            <w:pPr>
              <w:spacing w:line="360" w:lineRule="auto"/>
              <w:rPr>
                <w:color w:val="0A4193" w:themeColor="accent2"/>
              </w:rPr>
            </w:pPr>
            <w:sdt>
              <w:sdtPr>
                <w:rPr>
                  <w:color w:val="0A4193" w:themeColor="accent2"/>
                </w:rPr>
                <w:id w:val="3769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F3" w:rsidRPr="00A22C3E">
                  <w:rPr>
                    <w:rFonts w:ascii="MS Gothic" w:eastAsia="MS Gothic" w:hAnsi="MS Gothic" w:hint="eastAsia"/>
                    <w:color w:val="0A4193" w:themeColor="accent2"/>
                  </w:rPr>
                  <w:t>☐</w:t>
                </w:r>
              </w:sdtContent>
            </w:sdt>
            <w:r w:rsidR="00FB0CF3" w:rsidRPr="00A22C3E">
              <w:rPr>
                <w:color w:val="0A4193" w:themeColor="accent2"/>
              </w:rPr>
              <w:t xml:space="preserve"> </w:t>
            </w:r>
            <w:r w:rsidR="00FB0CF3">
              <w:rPr>
                <w:color w:val="0A4193" w:themeColor="accent2"/>
              </w:rPr>
              <w:t xml:space="preserve"> </w:t>
            </w:r>
            <w:r w:rsidR="00FB0CF3">
              <w:rPr>
                <w:noProof/>
                <w:color w:val="0A4193" w:themeColor="accent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D0B12" wp14:editId="66BE780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-110490</wp:posOffset>
                      </wp:positionV>
                      <wp:extent cx="216535" cy="210820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21082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3AA6A" id="Oval 20" o:spid="_x0000_s1026" style="position:absolute;margin-left:11.95pt;margin-top:-8.7pt;width:17.0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" fillcolor="#4a66ac [3204]" stroked="f" strokeweight="2pt"/>
                  </w:pict>
                </mc:Fallback>
              </mc:AlternateContent>
            </w:r>
            <w:r w:rsidR="00FB0CF3">
              <w:rPr>
                <w:color w:val="0A4193" w:themeColor="accent2"/>
              </w:rPr>
              <w:t xml:space="preserve">     </w:t>
            </w:r>
            <w:r w:rsidR="00EF47B1">
              <w:rPr>
                <w:color w:val="0A4193" w:themeColor="accent2"/>
              </w:rPr>
              <w:t>OTHER:</w:t>
            </w:r>
          </w:p>
        </w:tc>
      </w:tr>
    </w:tbl>
    <w:tbl>
      <w:tblPr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76604C" w:rsidRPr="00301AF0" w:rsidTr="0075095F">
        <w:trPr>
          <w:trHeight w:val="435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4"/>
            </w:tblGrid>
            <w:tr w:rsidR="00AA778D" w:rsidRPr="007C1809" w:rsidTr="00AA778D">
              <w:trPr>
                <w:trHeight w:val="142"/>
              </w:trPr>
              <w:tc>
                <w:tcPr>
                  <w:tcW w:w="1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A778D" w:rsidRPr="00AA778D" w:rsidRDefault="00AA778D" w:rsidP="00AA778D">
                  <w:pPr>
                    <w:pStyle w:val="Heading3"/>
                  </w:pPr>
                  <w:r>
                    <w:t>PRODUCT DETAILS:</w:t>
                  </w:r>
                </w:p>
              </w:tc>
            </w:tr>
          </w:tbl>
          <w:p w:rsidR="000B57F1" w:rsidRPr="000B57F1" w:rsidRDefault="000B57F1" w:rsidP="000B57F1"/>
        </w:tc>
      </w:tr>
      <w:tr w:rsidR="00301AF0" w:rsidRPr="00301AF0" w:rsidTr="0075095F">
        <w:trPr>
          <w:trHeight w:val="435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1299" w:type="dxa"/>
              <w:tblInd w:w="5" w:type="dxa"/>
              <w:tblLook w:val="04A0" w:firstRow="1" w:lastRow="0" w:firstColumn="1" w:lastColumn="0" w:noHBand="0" w:noVBand="1"/>
            </w:tblPr>
            <w:tblGrid>
              <w:gridCol w:w="10459"/>
              <w:gridCol w:w="420"/>
              <w:gridCol w:w="420"/>
            </w:tblGrid>
            <w:tr w:rsidR="00E15D2C" w:rsidRPr="0027009F" w:rsidTr="00E15D2C">
              <w:trPr>
                <w:trHeight w:val="435"/>
              </w:trPr>
              <w:tc>
                <w:tcPr>
                  <w:tcW w:w="104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5D2C" w:rsidRDefault="00E15D2C" w:rsidP="00AA778D">
                  <w:pPr>
                    <w:pStyle w:val="Heading4"/>
                    <w:rPr>
                      <w:i w:val="0"/>
                    </w:rPr>
                  </w:pPr>
                  <w:r w:rsidRPr="00AA778D">
                    <w:rPr>
                      <w:i w:val="0"/>
                    </w:rPr>
                    <w:t xml:space="preserve">PRODUCT SPECS:          </w:t>
                  </w:r>
                </w:p>
                <w:p w:rsidR="00E15D2C" w:rsidRDefault="00E15D2C" w:rsidP="00AA778D">
                  <w:pPr>
                    <w:pStyle w:val="Heading4"/>
                    <w:rPr>
                      <w:i w:val="0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0" locked="0" layoutInCell="1" allowOverlap="1" wp14:anchorId="5AD78F95" wp14:editId="1AAC1CA0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5810250" cy="717550"/>
                            <wp:effectExtent l="0" t="0" r="19050" b="2540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0250" cy="717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5D2C" w:rsidRDefault="00E15D2C" w:rsidP="001458F1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D78F9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.7pt;margin-top:4.9pt;width:457.5pt;height:5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">
                            <v:textbox>
                              <w:txbxContent>
                                <w:p w:rsidR="00E15D2C" w:rsidRDefault="00E15D2C" w:rsidP="001458F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15D2C" w:rsidRDefault="00E15D2C" w:rsidP="00AA778D">
                  <w:pPr>
                    <w:pStyle w:val="Heading4"/>
                    <w:rPr>
                      <w:i w:val="0"/>
                    </w:rPr>
                  </w:pPr>
                </w:p>
                <w:p w:rsidR="00E15D2C" w:rsidRDefault="00E15D2C" w:rsidP="00AA778D">
                  <w:pPr>
                    <w:pStyle w:val="Heading4"/>
                    <w:rPr>
                      <w:i w:val="0"/>
                    </w:rPr>
                  </w:pPr>
                  <w:r w:rsidRPr="00AA778D">
                    <w:rPr>
                      <w:i w:val="0"/>
                    </w:rPr>
                    <w:t xml:space="preserve"> </w:t>
                  </w:r>
                </w:p>
                <w:p w:rsidR="00E15D2C" w:rsidRPr="00416F14" w:rsidRDefault="00E15D2C" w:rsidP="00416F14"/>
                <w:p w:rsidR="00E15D2C" w:rsidRPr="00AA778D" w:rsidRDefault="00E15D2C" w:rsidP="00AA778D"/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</w:tcPr>
                <w:p w:rsidR="00E15D2C" w:rsidRPr="00AA778D" w:rsidRDefault="00E15D2C" w:rsidP="00AA778D">
                  <w:pPr>
                    <w:pStyle w:val="Heading4"/>
                    <w:rPr>
                      <w:i w:val="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</w:tcPr>
                <w:p w:rsidR="00E15D2C" w:rsidRPr="00AA778D" w:rsidRDefault="00E15D2C" w:rsidP="00AA778D">
                  <w:pPr>
                    <w:pStyle w:val="Heading4"/>
                    <w:rPr>
                      <w:i w:val="0"/>
                    </w:rPr>
                  </w:pPr>
                </w:p>
              </w:tc>
            </w:tr>
            <w:tr w:rsidR="00E15D2C" w:rsidRPr="0027009F" w:rsidTr="00E15D2C">
              <w:trPr>
                <w:trHeight w:val="8962"/>
              </w:trPr>
              <w:tc>
                <w:tcPr>
                  <w:tcW w:w="10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  <w:r>
                    <w:rPr>
                      <w:i w:val="0"/>
                    </w:rPr>
                    <w:t>PRODUCT FEATURES</w:t>
                  </w:r>
                  <w:r w:rsidR="00924F54">
                    <w:rPr>
                      <w:i w:val="0"/>
                    </w:rPr>
                    <w:t>/BENEFITS</w:t>
                  </w:r>
                  <w:r>
                    <w:rPr>
                      <w:i w:val="0"/>
                    </w:rPr>
                    <w:t>:</w:t>
                  </w:r>
                  <w:r w:rsidRPr="00301AF0">
                    <w:rPr>
                      <w:i w:val="0"/>
                    </w:rPr>
                    <w:t xml:space="preserve">    </w:t>
                  </w:r>
                </w:p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57D2E344" wp14:editId="506589EF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5810250" cy="717550"/>
                            <wp:effectExtent l="0" t="0" r="19050" b="25400"/>
                            <wp:wrapNone/>
                            <wp:docPr id="2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0250" cy="717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5D2C" w:rsidRDefault="00E15D2C" w:rsidP="001458F1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D2E344" id="_x0000_s1027" type="#_x0000_t202" style="position:absolute;margin-left:-.05pt;margin-top:3.95pt;width:457.5pt;height:5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XPJAIAAEw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">
                            <v:textbox>
                              <w:txbxContent>
                                <w:p w:rsidR="00E15D2C" w:rsidRDefault="00E15D2C" w:rsidP="001458F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</w:p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</w:p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  <w:r w:rsidRPr="00301AF0">
                    <w:rPr>
                      <w:i w:val="0"/>
                    </w:rPr>
                    <w:t xml:space="preserve"> </w:t>
                  </w:r>
                </w:p>
                <w:p w:rsidR="00E15D2C" w:rsidRDefault="00E15D2C" w:rsidP="005B62D2">
                  <w:pPr>
                    <w:pStyle w:val="Heading3"/>
                  </w:pPr>
                  <w:r>
                    <w:t>Promotion Features and Details:</w:t>
                  </w:r>
                </w:p>
                <w:p w:rsidR="00E15D2C" w:rsidRPr="0000613F" w:rsidRDefault="00E15D2C" w:rsidP="005B62D2">
                  <w:pPr>
                    <w:pStyle w:val="Heading4"/>
                    <w:rPr>
                      <w:i w:val="0"/>
                      <w:caps/>
                    </w:rPr>
                  </w:pPr>
                  <w:r w:rsidRPr="0000613F">
                    <w:rPr>
                      <w:i w:val="0"/>
                      <w:caps/>
                    </w:rPr>
                    <w:t>Explanation of Promotion:</w:t>
                  </w:r>
                </w:p>
                <w:p w:rsidR="00E15D2C" w:rsidRDefault="00E15D2C" w:rsidP="001458F1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6672" behindDoc="0" locked="0" layoutInCell="1" allowOverlap="1" wp14:anchorId="626974AF" wp14:editId="02AE35C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5810250" cy="717550"/>
                            <wp:effectExtent l="0" t="0" r="19050" b="25400"/>
                            <wp:wrapNone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0250" cy="717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5D2C" w:rsidRDefault="00E15D2C" w:rsidP="001458F1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6974AF" id="_x0000_s1028" type="#_x0000_t202" style="position:absolute;margin-left:0;margin-top:6.5pt;width:457.5pt;height:5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">
                            <v:textbox>
                              <w:txbxContent>
                                <w:p w:rsidR="00E15D2C" w:rsidRDefault="00E15D2C" w:rsidP="001458F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15D2C" w:rsidRDefault="00E15D2C" w:rsidP="001458F1"/>
                <w:p w:rsidR="00E15D2C" w:rsidRDefault="00E15D2C" w:rsidP="001458F1"/>
                <w:p w:rsidR="00E15D2C" w:rsidRPr="001458F1" w:rsidRDefault="00E15D2C" w:rsidP="001458F1"/>
                <w:p w:rsidR="00E15D2C" w:rsidRDefault="00E15D2C" w:rsidP="005B62D2">
                  <w:pPr>
                    <w:pStyle w:val="Heading4"/>
                    <w:rPr>
                      <w:i w:val="0"/>
                    </w:rPr>
                  </w:pPr>
                </w:p>
                <w:p w:rsidR="00E15D2C" w:rsidRDefault="00E15D2C" w:rsidP="00E15D2C">
                  <w:pPr>
                    <w:pStyle w:val="Heading4"/>
                    <w:spacing w:line="360" w:lineRule="auto"/>
                    <w:rPr>
                      <w:i w:val="0"/>
                    </w:rPr>
                  </w:pPr>
                  <w:r w:rsidRPr="00657EB4">
                    <w:rPr>
                      <w:i w:val="0"/>
                      <w:color w:val="0A4193" w:themeColor="accent2"/>
                    </w:rPr>
                    <w:t xml:space="preserve">MSRP:       </w:t>
                  </w:r>
                  <w:sdt>
                    <w:sdtPr>
                      <w:rPr>
                        <w:i w:val="0"/>
                      </w:rPr>
                      <w:id w:val="-1536726138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i w:val="0"/>
                    </w:rPr>
                    <w:t xml:space="preserve">           </w:t>
                  </w:r>
                  <w:r w:rsidRPr="00657EB4">
                    <w:rPr>
                      <w:i w:val="0"/>
                      <w:caps/>
                      <w:color w:val="0A4193" w:themeColor="accent2"/>
                    </w:rPr>
                    <w:t>Special Price</w:t>
                  </w:r>
                  <w:r>
                    <w:rPr>
                      <w:i w:val="0"/>
                    </w:rPr>
                    <w:t xml:space="preserve">: </w:t>
                  </w:r>
                  <w:sdt>
                    <w:sdtPr>
                      <w:rPr>
                        <w:i w:val="0"/>
                      </w:rPr>
                      <w:id w:val="1075865664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i w:val="0"/>
                    </w:rPr>
                    <w:t xml:space="preserve">  </w:t>
                  </w:r>
                </w:p>
                <w:p w:rsidR="00E15D2C" w:rsidRDefault="00E15D2C" w:rsidP="00E15D2C">
                  <w:pPr>
                    <w:pStyle w:val="Heading4"/>
                    <w:spacing w:line="360" w:lineRule="auto"/>
                    <w:rPr>
                      <w:i w:val="0"/>
                    </w:rPr>
                  </w:pPr>
                  <w:r w:rsidRPr="00657EB4">
                    <w:rPr>
                      <w:i w:val="0"/>
                      <w:caps/>
                      <w:color w:val="0A4193" w:themeColor="accent2"/>
                    </w:rPr>
                    <w:t>Discount:</w:t>
                  </w:r>
                  <w:r>
                    <w:rPr>
                      <w:i w:val="0"/>
                    </w:rPr>
                    <w:t xml:space="preserve"> </w:t>
                  </w:r>
                  <w:sdt>
                    <w:sdtPr>
                      <w:rPr>
                        <w:i w:val="0"/>
                      </w:rPr>
                      <w:id w:val="1554964585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i w:val="0"/>
                    </w:rPr>
                    <w:t xml:space="preserve">           </w:t>
                  </w:r>
                  <w:r w:rsidRPr="00657EB4">
                    <w:rPr>
                      <w:i w:val="0"/>
                      <w:caps/>
                      <w:color w:val="0A4193" w:themeColor="accent2"/>
                    </w:rPr>
                    <w:t>Quote No:</w:t>
                  </w:r>
                  <w:r w:rsidRPr="00657EB4">
                    <w:rPr>
                      <w:i w:val="0"/>
                      <w:color w:val="0A4193" w:themeColor="accent2"/>
                    </w:rPr>
                    <w:t xml:space="preserve">      </w:t>
                  </w:r>
                  <w:sdt>
                    <w:sdtPr>
                      <w:rPr>
                        <w:i w:val="0"/>
                      </w:rPr>
                      <w:id w:val="-1916774637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:rsidR="00E15D2C" w:rsidRPr="005B62D2" w:rsidRDefault="00E15D2C" w:rsidP="00E15D2C">
                  <w:pPr>
                    <w:spacing w:line="360" w:lineRule="auto"/>
                  </w:pPr>
                  <w:r w:rsidRPr="00657EB4">
                    <w:rPr>
                      <w:caps/>
                      <w:color w:val="0A4193" w:themeColor="accent2"/>
                    </w:rPr>
                    <w:t>Vendor Contact (For Images):</w:t>
                  </w:r>
                  <w:r w:rsidRPr="00657EB4">
                    <w:rPr>
                      <w:color w:val="0A4193" w:themeColor="accent2"/>
                    </w:rPr>
                    <w:t xml:space="preserve">  </w:t>
                  </w:r>
                  <w:sdt>
                    <w:sdtPr>
                      <w:id w:val="-734935312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:rsidR="00E15D2C" w:rsidRDefault="00E15D2C" w:rsidP="00E15D2C">
                  <w:pPr>
                    <w:spacing w:line="360" w:lineRule="auto"/>
                  </w:pPr>
                  <w:r w:rsidRPr="00657EB4">
                    <w:rPr>
                      <w:caps/>
                      <w:color w:val="0A4193" w:themeColor="accent2"/>
                    </w:rPr>
                    <w:t>Target Audience:</w:t>
                  </w:r>
                  <w:r w:rsidRPr="00657EB4">
                    <w:rPr>
                      <w:color w:val="0A4193" w:themeColor="accent2"/>
                    </w:rPr>
                    <w:t xml:space="preserve"> </w:t>
                  </w:r>
                  <w:sdt>
                    <w:sdtPr>
                      <w:id w:val="998543618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:rsidR="00E15D2C" w:rsidRPr="00657EB4" w:rsidRDefault="00E15D2C" w:rsidP="00E15D2C">
                  <w:pPr>
                    <w:spacing w:line="360" w:lineRule="auto"/>
                    <w:rPr>
                      <w:color w:val="242852" w:themeColor="text2"/>
                    </w:rPr>
                  </w:pPr>
                  <w:r w:rsidRPr="0000613F">
                    <w:rPr>
                      <w:caps/>
                      <w:noProof/>
                      <w:color w:val="0A4193" w:themeColor="accent2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734CAD59" wp14:editId="5FA31C9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5810250" cy="476250"/>
                            <wp:effectExtent l="0" t="0" r="19050" b="19050"/>
                            <wp:wrapNone/>
                            <wp:docPr id="2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025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5D2C" w:rsidRDefault="00E15D2C" w:rsidP="00E15D2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4CAD59" id="_x0000_s1029" type="#_x0000_t202" style="position:absolute;margin-left:-.3pt;margin-top:14.95pt;width:457.5pt;height:3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/d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">
                            <v:textbox>
                              <w:txbxContent>
                                <w:p w:rsidR="00E15D2C" w:rsidRDefault="00E15D2C" w:rsidP="00E15D2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613F">
                    <w:rPr>
                      <w:caps/>
                      <w:color w:val="0A4193" w:themeColor="accent2"/>
                    </w:rPr>
                    <w:t>Proposed Message or Pitch</w:t>
                  </w:r>
                  <w:r w:rsidRPr="00657EB4">
                    <w:rPr>
                      <w:color w:val="242852" w:themeColor="text2"/>
                    </w:rPr>
                    <w:t>:</w:t>
                  </w:r>
                </w:p>
                <w:p w:rsidR="00E15D2C" w:rsidRDefault="00E15D2C" w:rsidP="00E15D2C">
                  <w:pPr>
                    <w:spacing w:line="360" w:lineRule="auto"/>
                  </w:pPr>
                </w:p>
                <w:p w:rsidR="00E15D2C" w:rsidRDefault="00E15D2C" w:rsidP="00E15D2C">
                  <w:pPr>
                    <w:spacing w:line="360" w:lineRule="auto"/>
                  </w:pPr>
                </w:p>
                <w:p w:rsidR="00E15D2C" w:rsidRPr="0000613F" w:rsidRDefault="00E15D2C" w:rsidP="00E15D2C">
                  <w:pPr>
                    <w:spacing w:line="360" w:lineRule="auto"/>
                    <w:rPr>
                      <w:caps/>
                      <w:color w:val="0A4193" w:themeColor="accent2"/>
                    </w:rPr>
                  </w:pPr>
                  <w:r w:rsidRPr="0000613F">
                    <w:rPr>
                      <w:caps/>
                      <w:color w:val="0A4193" w:themeColor="accent2"/>
                    </w:rPr>
                    <w:t xml:space="preserve">Call to Action for Message: </w:t>
                  </w:r>
                </w:p>
                <w:p w:rsidR="00E15D2C" w:rsidRDefault="005D5991" w:rsidP="0075095F">
                  <w:sdt>
                    <w:sdtPr>
                      <w:rPr>
                        <w:caps/>
                        <w:color w:val="0A4193" w:themeColor="accent2"/>
                      </w:rPr>
                      <w:id w:val="-1011136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5D2C" w:rsidRPr="0000613F">
                        <w:rPr>
                          <w:rFonts w:hint="eastAsia"/>
                          <w:caps/>
                          <w:color w:val="0A4193" w:themeColor="accent2"/>
                        </w:rPr>
                        <w:t>☐</w:t>
                      </w:r>
                    </w:sdtContent>
                  </w:sdt>
                  <w:r w:rsidR="00E15D2C" w:rsidRPr="0000613F">
                    <w:rPr>
                      <w:caps/>
                      <w:color w:val="0A4193" w:themeColor="accent2"/>
                    </w:rPr>
                    <w:t xml:space="preserve"> Link Product to Web        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-1904368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5D2C" w:rsidRPr="0000613F">
                        <w:rPr>
                          <w:rFonts w:ascii="MS Gothic" w:eastAsia="MS Gothic" w:hAnsi="MS Gothic" w:hint="eastAsia"/>
                          <w:caps/>
                          <w:color w:val="0A4193" w:themeColor="accent2"/>
                        </w:rPr>
                        <w:t>☐</w:t>
                      </w:r>
                    </w:sdtContent>
                  </w:sdt>
                  <w:r w:rsidR="00E15D2C" w:rsidRPr="0000613F">
                    <w:rPr>
                      <w:caps/>
                      <w:color w:val="0A4193" w:themeColor="accent2"/>
                    </w:rPr>
                    <w:t xml:space="preserve"> Link to PDF      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1752159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6B9A">
                        <w:rPr>
                          <w:rFonts w:ascii="MS Gothic" w:eastAsia="MS Gothic" w:hAnsi="MS Gothic" w:hint="eastAsia"/>
                          <w:caps/>
                          <w:color w:val="0A4193" w:themeColor="accent2"/>
                        </w:rPr>
                        <w:t>☐</w:t>
                      </w:r>
                    </w:sdtContent>
                  </w:sdt>
                  <w:r w:rsidR="00E15D2C" w:rsidRPr="0000613F">
                    <w:rPr>
                      <w:caps/>
                      <w:color w:val="0A4193" w:themeColor="accent2"/>
                    </w:rPr>
                    <w:t xml:space="preserve"> Call to Buy      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-261605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5D2C" w:rsidRPr="0000613F">
                        <w:rPr>
                          <w:rFonts w:hint="eastAsia"/>
                          <w:caps/>
                          <w:color w:val="0A4193" w:themeColor="accent2"/>
                        </w:rPr>
                        <w:t>☐</w:t>
                      </w:r>
                    </w:sdtContent>
                  </w:sdt>
                  <w:r w:rsidR="00E15D2C" w:rsidRPr="0000613F">
                    <w:rPr>
                      <w:caps/>
                      <w:color w:val="0A4193" w:themeColor="accent2"/>
                    </w:rPr>
                    <w:t xml:space="preserve"> Other</w:t>
                  </w:r>
                  <w:r w:rsidR="00E15D2C">
                    <w:t xml:space="preserve">: </w:t>
                  </w:r>
                  <w:sdt>
                    <w:sdtPr>
                      <w:id w:val="721882287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="00E15D2C" w:rsidRPr="00E15D2C">
                        <w:rPr>
                          <w:rStyle w:val="PlaceholderText"/>
                          <w:sz w:val="20"/>
                        </w:rPr>
                        <w:t>Click or tap here to enter text.</w:t>
                      </w:r>
                    </w:sdtContent>
                  </w:sdt>
                </w:p>
                <w:p w:rsidR="00E15D2C" w:rsidRDefault="00E15D2C" w:rsidP="0075095F">
                  <w:pPr>
                    <w:pStyle w:val="Heading3"/>
                  </w:pPr>
                  <w:r>
                    <w:t>Approvals:</w:t>
                  </w:r>
                </w:p>
                <w:p w:rsidR="00E15D2C" w:rsidRPr="00A46B9A" w:rsidRDefault="00E15D2C" w:rsidP="00623491">
                  <w:pPr>
                    <w:pStyle w:val="Heading5"/>
                    <w:rPr>
                      <w:caps/>
                    </w:rPr>
                  </w:pPr>
                  <w:r w:rsidRPr="00A46B9A">
                    <w:rPr>
                      <w:caps/>
                    </w:rPr>
                    <w:t>Department Approval:</w:t>
                  </w:r>
                </w:p>
                <w:p w:rsidR="00E15D2C" w:rsidRDefault="00E15D2C" w:rsidP="00E15D2C">
                  <w:pPr>
                    <w:spacing w:line="360" w:lineRule="auto"/>
                  </w:pPr>
                  <w:r w:rsidRPr="00A46B9A">
                    <w:rPr>
                      <w:caps/>
                      <w:color w:val="0A4193" w:themeColor="accent2"/>
                    </w:rPr>
                    <w:t>Manager Name:</w:t>
                  </w:r>
                  <w:r w:rsidRPr="00126529">
                    <w:rPr>
                      <w:color w:val="242852" w:themeColor="text2"/>
                    </w:rPr>
                    <w:t xml:space="preserve"> </w:t>
                  </w:r>
                  <w:sdt>
                    <w:sdtPr>
                      <w:id w:val="-2126608154"/>
                      <w:placeholder>
                        <w:docPart w:val="D8A862CBC3E9437B82981E3D6E39BA2C"/>
                      </w:placeholder>
                      <w:showingPlcHdr/>
                    </w:sdtPr>
                    <w:sdtEndPr/>
                    <w:sdtContent>
                      <w:r w:rsidRPr="006F6F1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="00126529" w:rsidRPr="00657EB4">
                    <w:rPr>
                      <w:color w:val="242852" w:themeColor="text2"/>
                    </w:rPr>
                    <w:t xml:space="preserve">                        </w:t>
                  </w:r>
                  <w:r w:rsidR="00126529" w:rsidRPr="00A46B9A">
                    <w:rPr>
                      <w:caps/>
                      <w:color w:val="0A4193" w:themeColor="accent2"/>
                    </w:rPr>
                    <w:t>Date:</w:t>
                  </w:r>
                  <w:r w:rsidR="00126529" w:rsidRPr="00A46B9A">
                    <w:rPr>
                      <w:color w:val="0A4193" w:themeColor="accent2"/>
                    </w:rPr>
                    <w:t xml:space="preserve">  </w:t>
                  </w:r>
                  <w:sdt>
                    <w:sdtPr>
                      <w:id w:val="1959832514"/>
                      <w:placeholder>
                        <w:docPart w:val="DefaultPlaceholder_-1854013438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126529" w:rsidRPr="006F6F15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  <w:tbl>
                  <w:tblPr>
                    <w:tblStyle w:val="TableGrid"/>
                    <w:tblpPr w:leftFromText="180" w:rightFromText="180" w:vertAnchor="text" w:horzAnchor="page" w:tblpX="2631" w:tblpY="-11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E15D2C" w:rsidTr="00E15D2C">
                    <w:tc>
                      <w:tcPr>
                        <w:tcW w:w="6750" w:type="dxa"/>
                      </w:tcPr>
                      <w:p w:rsidR="00E15D2C" w:rsidRDefault="00E15D2C" w:rsidP="00E15D2C">
                        <w:pPr>
                          <w:spacing w:line="360" w:lineRule="auto"/>
                        </w:pPr>
                      </w:p>
                    </w:tc>
                  </w:tr>
                </w:tbl>
                <w:p w:rsidR="00E15D2C" w:rsidRPr="00A46B9A" w:rsidRDefault="00E15D2C" w:rsidP="00E15D2C">
                  <w:pPr>
                    <w:spacing w:line="360" w:lineRule="auto"/>
                    <w:rPr>
                      <w:caps/>
                      <w:color w:val="0A4193" w:themeColor="accent2"/>
                    </w:rPr>
                  </w:pPr>
                  <w:r w:rsidRPr="00A46B9A">
                    <w:rPr>
                      <w:caps/>
                      <w:color w:val="0A4193" w:themeColor="accent2"/>
                    </w:rPr>
                    <w:t xml:space="preserve">Manager Signature:  </w:t>
                  </w:r>
                </w:p>
                <w:p w:rsidR="007F5425" w:rsidRPr="00A46B9A" w:rsidRDefault="007F5425" w:rsidP="007F5425">
                  <w:pPr>
                    <w:pStyle w:val="Heading5"/>
                    <w:spacing w:before="240" w:after="0"/>
                    <w:rPr>
                      <w:caps/>
                      <w:color w:val="0A4193" w:themeColor="accent2"/>
                    </w:rPr>
                  </w:pPr>
                  <w:r w:rsidRPr="00A46B9A">
                    <w:rPr>
                      <w:caps/>
                      <w:color w:val="0A4193" w:themeColor="accent2"/>
                    </w:rPr>
                    <w:t>Marketing Approval:</w:t>
                  </w:r>
                </w:p>
                <w:p w:rsidR="007F5425" w:rsidRPr="00A46B9A" w:rsidRDefault="007F5425" w:rsidP="007F5425">
                  <w:pPr>
                    <w:spacing w:line="360" w:lineRule="auto"/>
                    <w:rPr>
                      <w:caps/>
                      <w:color w:val="0A4193" w:themeColor="accent2"/>
                    </w:rPr>
                  </w:pPr>
                  <w:r w:rsidRPr="00A46B9A">
                    <w:rPr>
                      <w:caps/>
                      <w:color w:val="0A4193" w:themeColor="accent2"/>
                    </w:rPr>
                    <w:t>Marketing</w:t>
                  </w:r>
                  <w:r w:rsidRPr="00A46B9A">
                    <w:rPr>
                      <w:caps/>
                      <w:color w:val="0A4193" w:themeColor="accent2"/>
                    </w:rPr>
                    <w:t xml:space="preserve"> Name: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-1781870582"/>
                      <w:placeholder>
                        <w:docPart w:val="BED321323266466BBA35BAA1E130DECA"/>
                      </w:placeholder>
                      <w:showingPlcHdr/>
                    </w:sdtPr>
                    <w:sdtContent>
                      <w:r w:rsidRPr="00A46B9A">
                        <w:rPr>
                          <w:rStyle w:val="PlaceholderText"/>
                          <w:color w:val="808080" w:themeColor="background1" w:themeShade="80"/>
                        </w:rPr>
                        <w:t>Click or tap here to enter text.</w:t>
                      </w:r>
                    </w:sdtContent>
                  </w:sdt>
                  <w:r w:rsidR="00126529" w:rsidRPr="00A46B9A">
                    <w:rPr>
                      <w:caps/>
                      <w:color w:val="0A4193" w:themeColor="accent2"/>
                    </w:rPr>
                    <w:t xml:space="preserve">                      Date: 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-2042881757"/>
                      <w:placeholder>
                        <w:docPart w:val="DefaultPlaceholder_-1854013438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126529" w:rsidRPr="00A46B9A">
                        <w:rPr>
                          <w:rStyle w:val="PlaceholderText"/>
                          <w:color w:val="808080" w:themeColor="background1" w:themeShade="80"/>
                        </w:rPr>
                        <w:t>Click or tap to enter a date.</w:t>
                      </w:r>
                    </w:sdtContent>
                  </w:sdt>
                </w:p>
                <w:tbl>
                  <w:tblPr>
                    <w:tblStyle w:val="TableGrid"/>
                    <w:tblpPr w:leftFromText="180" w:rightFromText="180" w:vertAnchor="text" w:horzAnchor="page" w:tblpX="2631" w:tblpY="-11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A46B9A" w:rsidRPr="00A46B9A" w:rsidTr="0065555C">
                    <w:tc>
                      <w:tcPr>
                        <w:tcW w:w="6750" w:type="dxa"/>
                      </w:tcPr>
                      <w:p w:rsidR="007F5425" w:rsidRPr="00A46B9A" w:rsidRDefault="007F5425" w:rsidP="007F5425">
                        <w:pPr>
                          <w:spacing w:line="360" w:lineRule="auto"/>
                          <w:rPr>
                            <w:color w:val="808080" w:themeColor="background1" w:themeShade="80"/>
                          </w:rPr>
                        </w:pPr>
                      </w:p>
                    </w:tc>
                  </w:tr>
                </w:tbl>
                <w:p w:rsidR="007F5425" w:rsidRPr="00657EB4" w:rsidRDefault="007F5425" w:rsidP="007F5425">
                  <w:pPr>
                    <w:spacing w:line="360" w:lineRule="auto"/>
                    <w:rPr>
                      <w:color w:val="242852" w:themeColor="text2"/>
                    </w:rPr>
                  </w:pPr>
                  <w:r w:rsidRPr="00A46B9A">
                    <w:rPr>
                      <w:caps/>
                      <w:color w:val="0A4193" w:themeColor="accent2"/>
                    </w:rPr>
                    <w:t>Marketing Signature:</w:t>
                  </w:r>
                </w:p>
                <w:p w:rsidR="007F5425" w:rsidRPr="00A46B9A" w:rsidRDefault="007F5425" w:rsidP="007F5425">
                  <w:pPr>
                    <w:pStyle w:val="Heading5"/>
                    <w:spacing w:before="240" w:after="0"/>
                    <w:rPr>
                      <w:caps/>
                      <w:color w:val="0A4193" w:themeColor="accent2"/>
                    </w:rPr>
                  </w:pPr>
                  <w:r>
                    <w:t>Executive</w:t>
                  </w:r>
                  <w:r w:rsidRPr="00E15D2C">
                    <w:t xml:space="preserve"> Approval:</w:t>
                  </w:r>
                </w:p>
                <w:p w:rsidR="007F5425" w:rsidRPr="00A46B9A" w:rsidRDefault="006B00AA" w:rsidP="007F5425">
                  <w:pPr>
                    <w:spacing w:line="360" w:lineRule="auto"/>
                    <w:rPr>
                      <w:caps/>
                      <w:color w:val="0A4193" w:themeColor="accent2"/>
                    </w:rPr>
                  </w:pPr>
                  <w:r w:rsidRPr="00A46B9A">
                    <w:rPr>
                      <w:caps/>
                      <w:color w:val="0A4193" w:themeColor="accent2"/>
                    </w:rPr>
                    <w:t xml:space="preserve">VP Name: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1808429028"/>
                      <w:placeholder>
                        <w:docPart w:val="DECFE2AAC835497AA0C3F437A8E91240"/>
                      </w:placeholder>
                      <w:showingPlcHdr/>
                    </w:sdtPr>
                    <w:sdtEndPr/>
                    <w:sdtContent>
                      <w:r w:rsidRPr="00A46B9A">
                        <w:rPr>
                          <w:rStyle w:val="PlaceholderText"/>
                          <w:color w:val="808080" w:themeColor="background1" w:themeShade="80"/>
                        </w:rPr>
                        <w:t>Click or tap here to enter text.</w:t>
                      </w:r>
                    </w:sdtContent>
                  </w:sdt>
                  <w:r w:rsidR="00126529" w:rsidRPr="00A46B9A">
                    <w:rPr>
                      <w:caps/>
                      <w:color w:val="0A4193" w:themeColor="accent2"/>
                    </w:rPr>
                    <w:t xml:space="preserve">                                   Date:  </w:t>
                  </w:r>
                  <w:sdt>
                    <w:sdtPr>
                      <w:rPr>
                        <w:caps/>
                        <w:color w:val="0A4193" w:themeColor="accent2"/>
                      </w:rPr>
                      <w:id w:val="-1417004731"/>
                      <w:placeholder>
                        <w:docPart w:val="DefaultPlaceholder_-1854013438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126529" w:rsidRPr="00A46B9A">
                        <w:rPr>
                          <w:rStyle w:val="PlaceholderText"/>
                          <w:color w:val="808080" w:themeColor="background1" w:themeShade="80"/>
                        </w:rPr>
                        <w:t>Click or tap to enter a date.</w:t>
                      </w:r>
                    </w:sdtContent>
                  </w:sdt>
                </w:p>
                <w:tbl>
                  <w:tblPr>
                    <w:tblStyle w:val="TableGrid"/>
                    <w:tblpPr w:leftFromText="180" w:rightFromText="180" w:vertAnchor="text" w:horzAnchor="page" w:tblpX="2631" w:tblpY="-11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A46B9A" w:rsidRPr="00A46B9A" w:rsidTr="0065555C">
                    <w:tc>
                      <w:tcPr>
                        <w:tcW w:w="6750" w:type="dxa"/>
                      </w:tcPr>
                      <w:p w:rsidR="007F5425" w:rsidRPr="00A46B9A" w:rsidRDefault="007F5425" w:rsidP="007F5425">
                        <w:pPr>
                          <w:spacing w:line="360" w:lineRule="auto"/>
                          <w:rPr>
                            <w:color w:val="808080" w:themeColor="background1" w:themeShade="80"/>
                          </w:rPr>
                        </w:pPr>
                      </w:p>
                    </w:tc>
                  </w:tr>
                </w:tbl>
                <w:p w:rsidR="00E15D2C" w:rsidRPr="0075095F" w:rsidRDefault="007F5425" w:rsidP="007F5425">
                  <w:pPr>
                    <w:spacing w:line="360" w:lineRule="auto"/>
                  </w:pPr>
                  <w:r w:rsidRPr="00A46B9A">
                    <w:rPr>
                      <w:caps/>
                      <w:color w:val="0A4193" w:themeColor="accent2"/>
                    </w:rPr>
                    <w:t>VP Signature</w:t>
                  </w:r>
                  <w:r w:rsidRPr="00657EB4">
                    <w:rPr>
                      <w:color w:val="242852" w:themeColor="text2"/>
                    </w:rPr>
                    <w:t xml:space="preserve">: </w:t>
                  </w:r>
                  <w:r w:rsidR="00E15D2C" w:rsidRPr="00657EB4">
                    <w:rPr>
                      <w:color w:val="242852" w:themeColor="text2"/>
                    </w:rPr>
                    <w:t xml:space="preserve"> </w:t>
                  </w:r>
                  <w:r w:rsidR="00E15D2C">
                    <w:t xml:space="preserve">                                                 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5D2C" w:rsidRDefault="00E15D2C" w:rsidP="00553735">
                  <w:pPr>
                    <w:pStyle w:val="Heading4"/>
                    <w:rPr>
                      <w:i w:val="0"/>
                    </w:rPr>
                  </w:pPr>
                </w:p>
              </w:tc>
            </w:tr>
          </w:tbl>
          <w:p w:rsidR="00301AF0" w:rsidRPr="00301AF0" w:rsidRDefault="00301AF0" w:rsidP="00301AF0">
            <w:pPr>
              <w:pStyle w:val="Heading4"/>
              <w:rPr>
                <w:i w:val="0"/>
              </w:rPr>
            </w:pPr>
          </w:p>
        </w:tc>
      </w:tr>
    </w:tbl>
    <w:p w:rsidR="005C175A" w:rsidRPr="00163B26" w:rsidRDefault="005C175A" w:rsidP="00E15D2C">
      <w:pPr>
        <w:rPr>
          <w:b/>
          <w:color w:val="052049" w:themeColor="accent2" w:themeShade="80"/>
        </w:rPr>
      </w:pPr>
    </w:p>
    <w:sectPr w:rsidR="005C175A" w:rsidRPr="00163B26" w:rsidSect="00163B26">
      <w:footerReference w:type="default" r:id="rId33"/>
      <w:pgSz w:w="12240" w:h="15840"/>
      <w:pgMar w:top="245" w:right="360" w:bottom="245" w:left="3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91" w:rsidRDefault="005D5991">
      <w:pPr>
        <w:spacing w:before="0" w:after="0"/>
      </w:pPr>
      <w:r>
        <w:separator/>
      </w:r>
    </w:p>
  </w:endnote>
  <w:endnote w:type="continuationSeparator" w:id="0">
    <w:p w:rsidR="005D5991" w:rsidRDefault="005D59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1351" w:rsidRDefault="006D135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91" w:rsidRDefault="005D5991">
      <w:pPr>
        <w:spacing w:before="0" w:after="0"/>
      </w:pPr>
      <w:r>
        <w:separator/>
      </w:r>
    </w:p>
  </w:footnote>
  <w:footnote w:type="continuationSeparator" w:id="0">
    <w:p w:rsidR="005D5991" w:rsidRDefault="005D599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FD"/>
    <w:rsid w:val="0000613F"/>
    <w:rsid w:val="00035876"/>
    <w:rsid w:val="00075CBA"/>
    <w:rsid w:val="000B57F1"/>
    <w:rsid w:val="00101D55"/>
    <w:rsid w:val="00116458"/>
    <w:rsid w:val="00126529"/>
    <w:rsid w:val="00133B74"/>
    <w:rsid w:val="001458F1"/>
    <w:rsid w:val="00163B26"/>
    <w:rsid w:val="002640A9"/>
    <w:rsid w:val="0027009F"/>
    <w:rsid w:val="002C1900"/>
    <w:rsid w:val="00301AF0"/>
    <w:rsid w:val="00310C35"/>
    <w:rsid w:val="004064A4"/>
    <w:rsid w:val="00416F14"/>
    <w:rsid w:val="0044542A"/>
    <w:rsid w:val="00445B3B"/>
    <w:rsid w:val="00453CCC"/>
    <w:rsid w:val="004906DF"/>
    <w:rsid w:val="004F1162"/>
    <w:rsid w:val="004F1DE0"/>
    <w:rsid w:val="00537A46"/>
    <w:rsid w:val="00553735"/>
    <w:rsid w:val="005B62D2"/>
    <w:rsid w:val="005C175A"/>
    <w:rsid w:val="005D5991"/>
    <w:rsid w:val="00601506"/>
    <w:rsid w:val="00611CAA"/>
    <w:rsid w:val="00622CFD"/>
    <w:rsid w:val="00623491"/>
    <w:rsid w:val="0062733C"/>
    <w:rsid w:val="00657EB4"/>
    <w:rsid w:val="006B00AA"/>
    <w:rsid w:val="006D1351"/>
    <w:rsid w:val="006D24C9"/>
    <w:rsid w:val="006D4455"/>
    <w:rsid w:val="006E1920"/>
    <w:rsid w:val="007031C7"/>
    <w:rsid w:val="0073288E"/>
    <w:rsid w:val="0075095F"/>
    <w:rsid w:val="007523E7"/>
    <w:rsid w:val="0076604C"/>
    <w:rsid w:val="007674DF"/>
    <w:rsid w:val="007C1809"/>
    <w:rsid w:val="007F4FCF"/>
    <w:rsid w:val="007F5425"/>
    <w:rsid w:val="008A451F"/>
    <w:rsid w:val="008C4630"/>
    <w:rsid w:val="00924F54"/>
    <w:rsid w:val="00930E01"/>
    <w:rsid w:val="00954CD4"/>
    <w:rsid w:val="00A22C3E"/>
    <w:rsid w:val="00A32CDF"/>
    <w:rsid w:val="00A46B9A"/>
    <w:rsid w:val="00AA778D"/>
    <w:rsid w:val="00AE739E"/>
    <w:rsid w:val="00B01C14"/>
    <w:rsid w:val="00BB3541"/>
    <w:rsid w:val="00C1216F"/>
    <w:rsid w:val="00CA0EC2"/>
    <w:rsid w:val="00CB6CFB"/>
    <w:rsid w:val="00CC2557"/>
    <w:rsid w:val="00D642C9"/>
    <w:rsid w:val="00DC66DF"/>
    <w:rsid w:val="00DD0896"/>
    <w:rsid w:val="00DF3F2C"/>
    <w:rsid w:val="00E15D2C"/>
    <w:rsid w:val="00E350F6"/>
    <w:rsid w:val="00EF47B1"/>
    <w:rsid w:val="00F017D8"/>
    <w:rsid w:val="00F25A5C"/>
    <w:rsid w:val="00F76E23"/>
    <w:rsid w:val="00F87232"/>
    <w:rsid w:val="00FB0CF3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FEEE"/>
  <w15:chartTrackingRefBased/>
  <w15:docId w15:val="{9A8C7377-5308-4054-B2D3-DCB2CF4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5AA2AE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052049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7F8FA9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5AA2AE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623491"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u w:val="single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A66A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5AA2AE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052049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374C80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374C80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5AA2AE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5AA2AE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5AA2AE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052049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5AA2AE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623491"/>
    <w:rPr>
      <w:rFonts w:asciiTheme="majorHAnsi" w:eastAsiaTheme="majorEastAsia" w:hAnsiTheme="majorHAnsi" w:cstheme="majorBidi"/>
      <w:b/>
      <w:i/>
      <w:color w:val="374C80" w:themeColor="accent1" w:themeShade="BF"/>
      <w:u w:val="single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1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wardcomputers.com/Category/virtualization.cf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s://www.howardcomputers.com/Category/professional_services.cf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howardcomputers.com/Category/computing_solutions.cf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howardcomputers.com/Category/kiosks.cfm" TargetMode="External"/><Relationship Id="rId25" Type="http://schemas.openxmlformats.org/officeDocument/2006/relationships/hyperlink" Target="https://www.howardcomputers.com/Category/vehicle_solutions.cfm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howardcomputers.com/Category/telehealth_solutions.cf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owardcomputers.com/Category/Network.cfm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hyperlink" Target="https://www.howardcomputers.com/Category/physical_security.cfm" TargetMode="External"/><Relationship Id="rId23" Type="http://schemas.openxmlformats.org/officeDocument/2006/relationships/hyperlink" Target="https://www.howardcomputers.com/Category/Accessories.cfm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howardcomputers.com/Category/Software.cfm" TargetMode="External"/><Relationship Id="rId31" Type="http://schemas.openxmlformats.org/officeDocument/2006/relationships/hyperlink" Target="https://www.howardcomputers.com/category/fusion.cf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wardcomputers.com/Category/Audio_Visual.cf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howardcomputers.com/Category/pocsolutions.cfm" TargetMode="External"/><Relationship Id="rId30" Type="http://schemas.openxmlformats.org/officeDocument/2006/relationships/image" Target="media/image13.jpeg"/><Relationship Id="rId35" Type="http://schemas.openxmlformats.org/officeDocument/2006/relationships/glossaryDocument" Target="glossary/document.xml"/><Relationship Id="rId8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oy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FA189873E14747903856CA1C26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900B-817E-4224-A523-94B7B286B2A6}"/>
      </w:docPartPr>
      <w:docPartBody>
        <w:p w:rsidR="00E34367" w:rsidRDefault="00E34367" w:rsidP="00E34367">
          <w:pPr>
            <w:pStyle w:val="B5FA189873E14747903856CA1C2637591"/>
          </w:pPr>
          <w:r w:rsidRPr="007C1809">
            <w:rPr>
              <w:color w:val="FFFFFF" w:themeColor="background1"/>
            </w:rPr>
            <w:t>Name</w:t>
          </w:r>
        </w:p>
      </w:docPartBody>
    </w:docPart>
    <w:docPart>
      <w:docPartPr>
        <w:name w:val="583B0BD5B600425AB2DF09B39FA2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5983-D607-4592-89AB-E1C0100ACCA5}"/>
      </w:docPartPr>
      <w:docPartBody>
        <w:p w:rsidR="00E34367" w:rsidRDefault="00E34367" w:rsidP="00E34367">
          <w:pPr>
            <w:pStyle w:val="583B0BD5B600425AB2DF09B39FA2A58F1"/>
          </w:pPr>
          <w:r w:rsidRPr="007C1809">
            <w:rPr>
              <w:color w:val="000000" w:themeColor="text1"/>
            </w:rPr>
            <w:t>Name</w:t>
          </w:r>
        </w:p>
      </w:docPartBody>
    </w:docPart>
    <w:docPart>
      <w:docPartPr>
        <w:name w:val="4BB7E52A98034E12B7D34244C316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E938-6DD9-4E11-8594-2C27975EB010}"/>
      </w:docPartPr>
      <w:docPartBody>
        <w:p w:rsidR="00E34367" w:rsidRDefault="00E34367" w:rsidP="00E34367">
          <w:pPr>
            <w:pStyle w:val="4BB7E52A98034E12B7D34244C316857A1"/>
          </w:pPr>
          <w:r w:rsidRPr="007C1809">
            <w:rPr>
              <w:color w:val="FFFFFF" w:themeColor="background1"/>
            </w:rPr>
            <w:t>Department</w:t>
          </w:r>
        </w:p>
      </w:docPartBody>
    </w:docPart>
    <w:docPart>
      <w:docPartPr>
        <w:name w:val="92D43E3E9FA1495C9A7243F07CA4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A8D7-F927-4CAC-B674-E8235E89F11D}"/>
      </w:docPartPr>
      <w:docPartBody>
        <w:p w:rsidR="00E34367" w:rsidRDefault="00E34367" w:rsidP="00E34367">
          <w:pPr>
            <w:pStyle w:val="92D43E3E9FA1495C9A7243F07CA499E61"/>
          </w:pPr>
          <w:r w:rsidRPr="007C1809">
            <w:rPr>
              <w:color w:val="000000" w:themeColor="text1"/>
            </w:rPr>
            <w:t>Department</w:t>
          </w:r>
        </w:p>
      </w:docPartBody>
    </w:docPart>
    <w:docPart>
      <w:docPartPr>
        <w:name w:val="024935BB450F492DBCB4CB0A59DA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BE3B-4246-4EAA-8DB5-227282CA344C}"/>
      </w:docPartPr>
      <w:docPartBody>
        <w:p w:rsidR="00E34367" w:rsidRDefault="00E34367" w:rsidP="00E34367">
          <w:pPr>
            <w:pStyle w:val="024935BB450F492DBCB4CB0A59DA901E1"/>
          </w:pPr>
          <w:r w:rsidRPr="007C1809">
            <w:rPr>
              <w:color w:val="FFFFFF" w:themeColor="background1"/>
            </w:rPr>
            <w:t>Email</w:t>
          </w:r>
        </w:p>
      </w:docPartBody>
    </w:docPart>
    <w:docPart>
      <w:docPartPr>
        <w:name w:val="DE4879F3BBBB4DD8A85186ED613A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E274-82FE-41EC-9E1C-99342D4E3BF3}"/>
      </w:docPartPr>
      <w:docPartBody>
        <w:p w:rsidR="00E34367" w:rsidRDefault="00E34367" w:rsidP="00E34367">
          <w:pPr>
            <w:pStyle w:val="DE4879F3BBBB4DD8A85186ED613AC2E61"/>
          </w:pPr>
          <w:r w:rsidRPr="007C1809">
            <w:rPr>
              <w:color w:val="000000" w:themeColor="text1"/>
            </w:rPr>
            <w:t>Email</w:t>
          </w:r>
        </w:p>
      </w:docPartBody>
    </w:docPart>
    <w:docPart>
      <w:docPartPr>
        <w:name w:val="59BDBBE2368A4AEB8EDA97812962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26A7-2B10-45A6-9C4B-C4F5C7BA663F}"/>
      </w:docPartPr>
      <w:docPartBody>
        <w:p w:rsidR="00E34367" w:rsidRDefault="00E34367" w:rsidP="00E34367">
          <w:pPr>
            <w:pStyle w:val="59BDBBE2368A4AEB8EDA97812962B4641"/>
          </w:pPr>
          <w:r w:rsidRPr="007C1809">
            <w:rPr>
              <w:color w:val="FFFFFF" w:themeColor="background1"/>
            </w:rPr>
            <w:t>Approved by</w:t>
          </w:r>
        </w:p>
      </w:docPartBody>
    </w:docPart>
    <w:docPart>
      <w:docPartPr>
        <w:name w:val="0B147BC72FC54B8FA1A2B817CB3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735-B11D-467B-B295-A3EFD1F0A69B}"/>
      </w:docPartPr>
      <w:docPartBody>
        <w:p w:rsidR="00E34367" w:rsidRDefault="00E34367" w:rsidP="00E34367">
          <w:pPr>
            <w:pStyle w:val="0B147BC72FC54B8FA1A2B817CB33B8D61"/>
          </w:pPr>
          <w:r w:rsidRPr="007C1809">
            <w:rPr>
              <w:color w:val="000000" w:themeColor="text1"/>
            </w:rPr>
            <w:t>Approved by</w:t>
          </w:r>
        </w:p>
      </w:docPartBody>
    </w:docPart>
    <w:docPart>
      <w:docPartPr>
        <w:name w:val="4572CCEA1E74478E9AE466DAB12F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4BB7-DBBB-43E7-9C7A-7BE71E054B70}"/>
      </w:docPartPr>
      <w:docPartBody>
        <w:p w:rsidR="00E34367" w:rsidRDefault="00E34367" w:rsidP="00E34367">
          <w:pPr>
            <w:pStyle w:val="4572CCEA1E74478E9AE466DAB12FDE0A1"/>
          </w:pPr>
          <w:r w:rsidRPr="007C1809">
            <w:rPr>
              <w:color w:val="FFFFFF" w:themeColor="background1"/>
            </w:rPr>
            <w:t>Employee ID</w:t>
          </w:r>
        </w:p>
      </w:docPartBody>
    </w:docPart>
    <w:docPart>
      <w:docPartPr>
        <w:name w:val="CB5104B4091D422A8A6D14B245C66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4BB-8FB8-484E-B485-6A04DD8EE2DA}"/>
      </w:docPartPr>
      <w:docPartBody>
        <w:p w:rsidR="00E34367" w:rsidRDefault="00E34367" w:rsidP="00E34367">
          <w:pPr>
            <w:pStyle w:val="CB5104B4091D422A8A6D14B245C6660E1"/>
          </w:pPr>
          <w:r w:rsidRPr="007C1809">
            <w:rPr>
              <w:color w:val="000000" w:themeColor="text1"/>
            </w:rPr>
            <w:t>Employee ID</w:t>
          </w:r>
        </w:p>
      </w:docPartBody>
    </w:docPart>
    <w:docPart>
      <w:docPartPr>
        <w:name w:val="2F98A9CF16C2476E9BA30416F356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BBB7-95EB-41D7-9E26-0E3BB9EC1549}"/>
      </w:docPartPr>
      <w:docPartBody>
        <w:p w:rsidR="00E34367" w:rsidRDefault="00E34367" w:rsidP="00E34367">
          <w:pPr>
            <w:pStyle w:val="2F98A9CF16C2476E9BA30416F356B1AE1"/>
          </w:pPr>
          <w:r w:rsidRPr="007C1809">
            <w:rPr>
              <w:color w:val="FFFFFF" w:themeColor="background1"/>
            </w:rPr>
            <w:t>Purpose</w:t>
          </w:r>
        </w:p>
      </w:docPartBody>
    </w:docPart>
    <w:docPart>
      <w:docPartPr>
        <w:name w:val="6B3BD42D4C21466AA28DF0CF8C8E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BDA2-1047-4CE1-97ED-5BF0F7E88B69}"/>
      </w:docPartPr>
      <w:docPartBody>
        <w:p w:rsidR="00E34367" w:rsidRDefault="00E34367" w:rsidP="00E34367">
          <w:pPr>
            <w:pStyle w:val="6B3BD42D4C21466AA28DF0CF8C8E2C3E1"/>
          </w:pPr>
          <w:r w:rsidRPr="007C1809">
            <w:rPr>
              <w:color w:val="000000" w:themeColor="text1"/>
            </w:rPr>
            <w:t>Purpose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57FE-FD94-4573-9D3B-AFAD6FDC311F}"/>
      </w:docPartPr>
      <w:docPartBody>
        <w:p w:rsidR="00E34367" w:rsidRDefault="00E34367">
          <w:r w:rsidRPr="006F6F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7E247ED4C34D6380F61EA08A49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C8F2-E974-4A57-8D31-24CD3A58ABF1}"/>
      </w:docPartPr>
      <w:docPartBody>
        <w:p w:rsidR="00B342B3" w:rsidRDefault="00E34367" w:rsidP="00E34367">
          <w:pPr>
            <w:pStyle w:val="DE7E247ED4C34D6380F61EA08A498A1B1"/>
          </w:pPr>
          <w:r w:rsidRPr="00EF47B1">
            <w:rPr>
              <w:rStyle w:val="Strong"/>
              <w:b w:val="0"/>
              <w:color w:val="ED7D31" w:themeColor="accent2"/>
              <w:sz w:val="20"/>
            </w:rPr>
            <w:t>Click or tap here to enter text.</w:t>
          </w:r>
        </w:p>
      </w:docPartBody>
    </w:docPart>
    <w:docPart>
      <w:docPartPr>
        <w:name w:val="F89A19EED8AB4F459904D3A4CA27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CB49-DEF5-4112-87C4-48A732F85A1F}"/>
      </w:docPartPr>
      <w:docPartBody>
        <w:p w:rsidR="00B342B3" w:rsidRDefault="00E34367" w:rsidP="00E34367">
          <w:pPr>
            <w:pStyle w:val="F89A19EED8AB4F459904D3A4CA27D2A11"/>
          </w:pPr>
          <w:r w:rsidRPr="00EF47B1">
            <w:rPr>
              <w:rStyle w:val="PlaceholderText"/>
              <w:color w:val="ED7D31" w:themeColor="accent2"/>
              <w:sz w:val="22"/>
            </w:rPr>
            <w:t>Click or tap here to enter text.</w:t>
          </w:r>
        </w:p>
      </w:docPartBody>
    </w:docPart>
    <w:docPart>
      <w:docPartPr>
        <w:name w:val="D3BE03430E1E434BB9A847009D7F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67A6-EBED-4A46-8D27-D766C0777132}"/>
      </w:docPartPr>
      <w:docPartBody>
        <w:p w:rsidR="00B342B3" w:rsidRDefault="00E34367" w:rsidP="00E34367">
          <w:pPr>
            <w:pStyle w:val="D3BE03430E1E434BB9A847009D7F14211"/>
          </w:pPr>
          <w:r w:rsidRPr="00EF47B1">
            <w:rPr>
              <w:rStyle w:val="PlaceholderText"/>
              <w:color w:val="ED7D31" w:themeColor="accent2"/>
              <w:sz w:val="22"/>
            </w:rPr>
            <w:t>Click or tap here to enter text.</w:t>
          </w:r>
        </w:p>
      </w:docPartBody>
    </w:docPart>
    <w:docPart>
      <w:docPartPr>
        <w:name w:val="D8A862CBC3E9437B82981E3D6E39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F6C0-7068-4388-A3B7-6848340BB144}"/>
      </w:docPartPr>
      <w:docPartBody>
        <w:p w:rsidR="00B342B3" w:rsidRDefault="00E34367" w:rsidP="00E34367">
          <w:pPr>
            <w:pStyle w:val="D8A862CBC3E9437B82981E3D6E39BA2C"/>
          </w:pPr>
          <w:r w:rsidRPr="006F6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FE2AAC835497AA0C3F437A8E9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0F37-4AA3-4411-85EC-7267EA12AC8E}"/>
      </w:docPartPr>
      <w:docPartBody>
        <w:p w:rsidR="00B342B3" w:rsidRDefault="00E34367" w:rsidP="00E34367">
          <w:pPr>
            <w:pStyle w:val="DECFE2AAC835497AA0C3F437A8E91240"/>
          </w:pPr>
          <w:r w:rsidRPr="006F6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321323266466BBA35BAA1E130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138B-6803-45FC-8892-D3B08C76781E}"/>
      </w:docPartPr>
      <w:docPartBody>
        <w:p w:rsidR="00000000" w:rsidRDefault="00B342B3" w:rsidP="00B342B3">
          <w:pPr>
            <w:pStyle w:val="BED321323266466BBA35BAA1E130DECA"/>
          </w:pPr>
          <w:r w:rsidRPr="006F6F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67"/>
    <w:rsid w:val="00B342B3"/>
    <w:rsid w:val="00B80713"/>
    <w:rsid w:val="00E3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C95E16F0CF4F9F891DECFDD0FC1EF7">
    <w:name w:val="5EC95E16F0CF4F9F891DECFDD0FC1EF7"/>
  </w:style>
  <w:style w:type="paragraph" w:customStyle="1" w:styleId="B5FA189873E14747903856CA1C263759">
    <w:name w:val="B5FA189873E14747903856CA1C263759"/>
  </w:style>
  <w:style w:type="paragraph" w:customStyle="1" w:styleId="583B0BD5B600425AB2DF09B39FA2A58F">
    <w:name w:val="583B0BD5B600425AB2DF09B39FA2A58F"/>
  </w:style>
  <w:style w:type="paragraph" w:customStyle="1" w:styleId="4BB7E52A98034E12B7D34244C316857A">
    <w:name w:val="4BB7E52A98034E12B7D34244C316857A"/>
  </w:style>
  <w:style w:type="paragraph" w:customStyle="1" w:styleId="92D43E3E9FA1495C9A7243F07CA499E6">
    <w:name w:val="92D43E3E9FA1495C9A7243F07CA499E6"/>
  </w:style>
  <w:style w:type="paragraph" w:customStyle="1" w:styleId="024935BB450F492DBCB4CB0A59DA901E">
    <w:name w:val="024935BB450F492DBCB4CB0A59DA901E"/>
  </w:style>
  <w:style w:type="paragraph" w:customStyle="1" w:styleId="DE4879F3BBBB4DD8A85186ED613AC2E6">
    <w:name w:val="DE4879F3BBBB4DD8A85186ED613AC2E6"/>
  </w:style>
  <w:style w:type="paragraph" w:customStyle="1" w:styleId="59BDBBE2368A4AEB8EDA97812962B464">
    <w:name w:val="59BDBBE2368A4AEB8EDA97812962B464"/>
  </w:style>
  <w:style w:type="paragraph" w:customStyle="1" w:styleId="0B147BC72FC54B8FA1A2B817CB33B8D6">
    <w:name w:val="0B147BC72FC54B8FA1A2B817CB33B8D6"/>
  </w:style>
  <w:style w:type="paragraph" w:customStyle="1" w:styleId="4572CCEA1E74478E9AE466DAB12FDE0A">
    <w:name w:val="4572CCEA1E74478E9AE466DAB12FDE0A"/>
  </w:style>
  <w:style w:type="paragraph" w:customStyle="1" w:styleId="CB5104B4091D422A8A6D14B245C6660E">
    <w:name w:val="CB5104B4091D422A8A6D14B245C6660E"/>
  </w:style>
  <w:style w:type="paragraph" w:customStyle="1" w:styleId="2F98A9CF16C2476E9BA30416F356B1AE">
    <w:name w:val="2F98A9CF16C2476E9BA30416F356B1AE"/>
  </w:style>
  <w:style w:type="paragraph" w:customStyle="1" w:styleId="6B3BD42D4C21466AA28DF0CF8C8E2C3E">
    <w:name w:val="6B3BD42D4C21466AA28DF0CF8C8E2C3E"/>
  </w:style>
  <w:style w:type="paragraph" w:customStyle="1" w:styleId="6293B107E0404DD2B89F368412E5A97E">
    <w:name w:val="6293B107E0404DD2B89F368412E5A97E"/>
  </w:style>
  <w:style w:type="paragraph" w:customStyle="1" w:styleId="57AA21BC75B84D97AD58C5D6C3D16F2E">
    <w:name w:val="57AA21BC75B84D97AD58C5D6C3D16F2E"/>
  </w:style>
  <w:style w:type="paragraph" w:customStyle="1" w:styleId="C043B752331548FBBCE922E38E3173E5">
    <w:name w:val="C043B752331548FBBCE922E38E3173E5"/>
  </w:style>
  <w:style w:type="paragraph" w:customStyle="1" w:styleId="65E2B258DEEF4BE08B34B51DBA389342">
    <w:name w:val="65E2B258DEEF4BE08B34B51DBA389342"/>
  </w:style>
  <w:style w:type="paragraph" w:customStyle="1" w:styleId="8DED31F6A4284928825CB33715C32F07">
    <w:name w:val="8DED31F6A4284928825CB33715C32F07"/>
  </w:style>
  <w:style w:type="paragraph" w:customStyle="1" w:styleId="F8808F0E63914A5D9854021A24F700EE">
    <w:name w:val="F8808F0E63914A5D9854021A24F700EE"/>
  </w:style>
  <w:style w:type="paragraph" w:customStyle="1" w:styleId="849ACE557A4C4902B8F6A7A4731561EC">
    <w:name w:val="849ACE557A4C4902B8F6A7A4731561EC"/>
  </w:style>
  <w:style w:type="paragraph" w:customStyle="1" w:styleId="40DC7AC8917D459EA09B5DCDAEEC0EFE">
    <w:name w:val="40DC7AC8917D459EA09B5DCDAEEC0EFE"/>
  </w:style>
  <w:style w:type="paragraph" w:customStyle="1" w:styleId="88E3801CBB2145F59803A0BAF29376F4">
    <w:name w:val="88E3801CBB2145F59803A0BAF29376F4"/>
  </w:style>
  <w:style w:type="paragraph" w:customStyle="1" w:styleId="C09716DC707A4AF0854B2DBE3F28E95F">
    <w:name w:val="C09716DC707A4AF0854B2DBE3F28E95F"/>
  </w:style>
  <w:style w:type="paragraph" w:customStyle="1" w:styleId="A7554F04F2B74B368C2FE7662D8727A4">
    <w:name w:val="A7554F04F2B74B368C2FE7662D8727A4"/>
  </w:style>
  <w:style w:type="paragraph" w:customStyle="1" w:styleId="6DE1129511774A8A81E913E923D2E597">
    <w:name w:val="6DE1129511774A8A81E913E923D2E597"/>
  </w:style>
  <w:style w:type="paragraph" w:customStyle="1" w:styleId="0A4F0A2F1C79445FA6C43F0623D07643">
    <w:name w:val="0A4F0A2F1C79445FA6C43F0623D07643"/>
  </w:style>
  <w:style w:type="paragraph" w:customStyle="1" w:styleId="45DB102BE21948218FDA4600B987B67B">
    <w:name w:val="45DB102BE21948218FDA4600B987B67B"/>
  </w:style>
  <w:style w:type="paragraph" w:customStyle="1" w:styleId="EB06573B6B0645A0863080565B5EBE10">
    <w:name w:val="EB06573B6B0645A0863080565B5EBE10"/>
  </w:style>
  <w:style w:type="paragraph" w:customStyle="1" w:styleId="3CE16A2F417D4FBD92EA1B005B7DC5E5">
    <w:name w:val="3CE16A2F417D4FBD92EA1B005B7DC5E5"/>
  </w:style>
  <w:style w:type="paragraph" w:customStyle="1" w:styleId="5F95002BF3C7463C81B165BE478878C4">
    <w:name w:val="5F95002BF3C7463C81B165BE478878C4"/>
  </w:style>
  <w:style w:type="paragraph" w:customStyle="1" w:styleId="19271A9649F84C0E965A9DDF4008D337">
    <w:name w:val="19271A9649F84C0E965A9DDF4008D337"/>
  </w:style>
  <w:style w:type="paragraph" w:customStyle="1" w:styleId="1887B823B2364532B53F46685C284FEE">
    <w:name w:val="1887B823B2364532B53F46685C284FEE"/>
  </w:style>
  <w:style w:type="paragraph" w:customStyle="1" w:styleId="806639BA9AED48DE8A3FCB2727E4C28E">
    <w:name w:val="806639BA9AED48DE8A3FCB2727E4C28E"/>
  </w:style>
  <w:style w:type="paragraph" w:customStyle="1" w:styleId="94D11C595CE042BEB63ED45A54EBC3E4">
    <w:name w:val="94D11C595CE042BEB63ED45A54EBC3E4"/>
  </w:style>
  <w:style w:type="paragraph" w:customStyle="1" w:styleId="DC494544A6584DC0B92505ACFAF2AA38">
    <w:name w:val="DC494544A6584DC0B92505ACFAF2AA38"/>
  </w:style>
  <w:style w:type="paragraph" w:customStyle="1" w:styleId="8A5322CEE8F64B91986F40F55496EEB9">
    <w:name w:val="8A5322CEE8F64B91986F40F55496EEB9"/>
  </w:style>
  <w:style w:type="paragraph" w:customStyle="1" w:styleId="CC469FDE79944FA38C0588D9EE12AF6E">
    <w:name w:val="CC469FDE79944FA38C0588D9EE12AF6E"/>
  </w:style>
  <w:style w:type="paragraph" w:customStyle="1" w:styleId="FB9E73D41CD24E349257F01805F94498">
    <w:name w:val="FB9E73D41CD24E349257F01805F94498"/>
  </w:style>
  <w:style w:type="paragraph" w:customStyle="1" w:styleId="E7312361FD6E4B2296FAE9CA2D60F583">
    <w:name w:val="E7312361FD6E4B2296FAE9CA2D60F583"/>
  </w:style>
  <w:style w:type="paragraph" w:customStyle="1" w:styleId="E2DB7C63F74947A981E0798F05DC9DE3">
    <w:name w:val="E2DB7C63F74947A981E0798F05DC9DE3"/>
  </w:style>
  <w:style w:type="paragraph" w:customStyle="1" w:styleId="2887D15F1823413CBA23AA9E0D115FA7">
    <w:name w:val="2887D15F1823413CBA23AA9E0D115FA7"/>
  </w:style>
  <w:style w:type="paragraph" w:customStyle="1" w:styleId="08E144F8A58847CEB86BA391660EE967">
    <w:name w:val="08E144F8A58847CEB86BA391660EE967"/>
  </w:style>
  <w:style w:type="paragraph" w:customStyle="1" w:styleId="18D722FF787F465AA40609D3BA79A458">
    <w:name w:val="18D722FF787F465AA40609D3BA79A458"/>
  </w:style>
  <w:style w:type="paragraph" w:customStyle="1" w:styleId="220EC9AA7513454A9F8D3D4138C5B9FD">
    <w:name w:val="220EC9AA7513454A9F8D3D4138C5B9FD"/>
  </w:style>
  <w:style w:type="paragraph" w:customStyle="1" w:styleId="90F8CC9639E34952996664CB3B069CC0">
    <w:name w:val="90F8CC9639E34952996664CB3B069CC0"/>
  </w:style>
  <w:style w:type="paragraph" w:customStyle="1" w:styleId="9A2CB445BCE04599AF80D5D2609177C1">
    <w:name w:val="9A2CB445BCE04599AF80D5D2609177C1"/>
  </w:style>
  <w:style w:type="paragraph" w:customStyle="1" w:styleId="D098A3D932E94DCCBBB6B8FCF3488A63">
    <w:name w:val="D098A3D932E94DCCBBB6B8FCF3488A63"/>
  </w:style>
  <w:style w:type="paragraph" w:customStyle="1" w:styleId="E0C1F80F0C03483BB7A87170B2535245">
    <w:name w:val="E0C1F80F0C03483BB7A87170B2535245"/>
  </w:style>
  <w:style w:type="paragraph" w:customStyle="1" w:styleId="F99D1215DB6042DEAE354B793A19EC49">
    <w:name w:val="F99D1215DB6042DEAE354B793A19EC49"/>
  </w:style>
  <w:style w:type="character" w:styleId="Strong">
    <w:name w:val="Strong"/>
    <w:uiPriority w:val="5"/>
    <w:unhideWhenUsed/>
    <w:qFormat/>
    <w:rsid w:val="00E34367"/>
    <w:rPr>
      <w:b/>
      <w:color w:val="833C0B" w:themeColor="accent2" w:themeShade="80"/>
    </w:rPr>
  </w:style>
  <w:style w:type="paragraph" w:customStyle="1" w:styleId="8D714CA75C1040269DFC87D3B0B19214">
    <w:name w:val="8D714CA75C1040269DFC87D3B0B19214"/>
  </w:style>
  <w:style w:type="paragraph" w:customStyle="1" w:styleId="9F6848B49A144F0A899E9E15A86FF1DB">
    <w:name w:val="9F6848B49A144F0A899E9E15A86FF1DB"/>
  </w:style>
  <w:style w:type="paragraph" w:customStyle="1" w:styleId="C4AF8146058F4CDB812C135FC6B8946B">
    <w:name w:val="C4AF8146058F4CDB812C135FC6B8946B"/>
  </w:style>
  <w:style w:type="paragraph" w:customStyle="1" w:styleId="815C1548DA464583AA5D8812A8DCD9E6">
    <w:name w:val="815C1548DA464583AA5D8812A8DCD9E6"/>
  </w:style>
  <w:style w:type="paragraph" w:customStyle="1" w:styleId="F152602A67C3401E9FCC98CCF3105D72">
    <w:name w:val="F152602A67C3401E9FCC98CCF3105D72"/>
  </w:style>
  <w:style w:type="paragraph" w:customStyle="1" w:styleId="B7E05EC8E28244E49FBAAD2DDEC26817">
    <w:name w:val="B7E05EC8E28244E49FBAAD2DDEC26817"/>
  </w:style>
  <w:style w:type="paragraph" w:customStyle="1" w:styleId="B7AE82584117490BAF93691361BB38D6">
    <w:name w:val="B7AE82584117490BAF93691361BB38D6"/>
  </w:style>
  <w:style w:type="paragraph" w:customStyle="1" w:styleId="4E2615E27CE34D8CACD299E6A1BB9620">
    <w:name w:val="4E2615E27CE34D8CACD299E6A1BB9620"/>
  </w:style>
  <w:style w:type="paragraph" w:customStyle="1" w:styleId="0128EA3EF2EF4E69B4F0C7BFD8A67F24">
    <w:name w:val="0128EA3EF2EF4E69B4F0C7BFD8A67F24"/>
  </w:style>
  <w:style w:type="paragraph" w:customStyle="1" w:styleId="D3E57410B64F4AAAA888BAABE75C58E1">
    <w:name w:val="D3E57410B64F4AAAA888BAABE75C58E1"/>
  </w:style>
  <w:style w:type="paragraph" w:customStyle="1" w:styleId="5D10C8052CAA4085842EC01B7067454E">
    <w:name w:val="5D10C8052CAA4085842EC01B7067454E"/>
  </w:style>
  <w:style w:type="paragraph" w:customStyle="1" w:styleId="39D3ABA33D234E9C8E955C7C834A535D">
    <w:name w:val="39D3ABA33D234E9C8E955C7C834A535D"/>
  </w:style>
  <w:style w:type="paragraph" w:customStyle="1" w:styleId="192AFFF59BD543B1BD9410CE02D69605">
    <w:name w:val="192AFFF59BD543B1BD9410CE02D69605"/>
  </w:style>
  <w:style w:type="paragraph" w:customStyle="1" w:styleId="502099DE13F346E89C1D1D19D0E4EED8">
    <w:name w:val="502099DE13F346E89C1D1D19D0E4EED8"/>
  </w:style>
  <w:style w:type="paragraph" w:customStyle="1" w:styleId="AB2603808586406084EB8501AA04C98F">
    <w:name w:val="AB2603808586406084EB8501AA04C98F"/>
  </w:style>
  <w:style w:type="paragraph" w:customStyle="1" w:styleId="FC182953EBD94BCD84E167A74E6192C4">
    <w:name w:val="FC182953EBD94BCD84E167A74E6192C4"/>
  </w:style>
  <w:style w:type="paragraph" w:customStyle="1" w:styleId="72A4B985A8804342A7713BB8EF9E7F96">
    <w:name w:val="72A4B985A8804342A7713BB8EF9E7F96"/>
  </w:style>
  <w:style w:type="paragraph" w:customStyle="1" w:styleId="E73F1C2E7F844AE0B28615469E9C8858">
    <w:name w:val="E73F1C2E7F844AE0B28615469E9C8858"/>
  </w:style>
  <w:style w:type="paragraph" w:customStyle="1" w:styleId="5D203DB6F1F348F9BC91235E4B056C21">
    <w:name w:val="5D203DB6F1F348F9BC91235E4B056C21"/>
  </w:style>
  <w:style w:type="paragraph" w:customStyle="1" w:styleId="DFA421F30C754BA2BEC8EE7D28CCF326">
    <w:name w:val="DFA421F30C754BA2BEC8EE7D28CCF326"/>
  </w:style>
  <w:style w:type="paragraph" w:customStyle="1" w:styleId="A9E8DB397E374F5C923570E44CF27C2A">
    <w:name w:val="A9E8DB397E374F5C923570E44CF27C2A"/>
  </w:style>
  <w:style w:type="paragraph" w:customStyle="1" w:styleId="84141F9FCCBC4842961A287A6CF694B6">
    <w:name w:val="84141F9FCCBC4842961A287A6CF694B6"/>
  </w:style>
  <w:style w:type="paragraph" w:customStyle="1" w:styleId="33A3320DEC5142CF94DDE7B76839F301">
    <w:name w:val="33A3320DEC5142CF94DDE7B76839F301"/>
  </w:style>
  <w:style w:type="paragraph" w:customStyle="1" w:styleId="615C31A8BB3548978F1300739B6FB390">
    <w:name w:val="615C31A8BB3548978F1300739B6FB390"/>
  </w:style>
  <w:style w:type="paragraph" w:customStyle="1" w:styleId="0F39EF838C5C4CB8B39CB4AF5E350A0D">
    <w:name w:val="0F39EF838C5C4CB8B39CB4AF5E350A0D"/>
  </w:style>
  <w:style w:type="paragraph" w:customStyle="1" w:styleId="2F2CE678914C4034B2F23949D25115E8">
    <w:name w:val="2F2CE678914C4034B2F23949D25115E8"/>
  </w:style>
  <w:style w:type="paragraph" w:customStyle="1" w:styleId="80885B6E8AC843E4ABE82DE31E94AA35">
    <w:name w:val="80885B6E8AC843E4ABE82DE31E94AA35"/>
  </w:style>
  <w:style w:type="paragraph" w:customStyle="1" w:styleId="80051352793E450EBEE500091D803919">
    <w:name w:val="80051352793E450EBEE500091D803919"/>
  </w:style>
  <w:style w:type="paragraph" w:customStyle="1" w:styleId="23CAD07E195C42E1869B98BE27DF490E">
    <w:name w:val="23CAD07E195C42E1869B98BE27DF490E"/>
  </w:style>
  <w:style w:type="paragraph" w:customStyle="1" w:styleId="BA52ECEEBB754E849AF3B901C4003811">
    <w:name w:val="BA52ECEEBB754E849AF3B901C4003811"/>
  </w:style>
  <w:style w:type="paragraph" w:customStyle="1" w:styleId="B36330F89E0E4960A3DF32572157C844">
    <w:name w:val="B36330F89E0E4960A3DF32572157C844"/>
  </w:style>
  <w:style w:type="paragraph" w:customStyle="1" w:styleId="83B9FA6B28E642DA9034490EAA800596">
    <w:name w:val="83B9FA6B28E642DA9034490EAA800596"/>
  </w:style>
  <w:style w:type="paragraph" w:customStyle="1" w:styleId="AFF2265F706B4AEC904E6C3167078CB7">
    <w:name w:val="AFF2265F706B4AEC904E6C3167078CB7"/>
  </w:style>
  <w:style w:type="paragraph" w:customStyle="1" w:styleId="A92EB6AFD8FD40B0923D337582D8EAB1">
    <w:name w:val="A92EB6AFD8FD40B0923D337582D8EAB1"/>
  </w:style>
  <w:style w:type="paragraph" w:customStyle="1" w:styleId="C365AD15FCED4CD38B839D58AC795103">
    <w:name w:val="C365AD15FCED4CD38B839D58AC795103"/>
  </w:style>
  <w:style w:type="paragraph" w:customStyle="1" w:styleId="30EE59A3A04A4C3297656583377BEBCE">
    <w:name w:val="30EE59A3A04A4C3297656583377BEBCE"/>
  </w:style>
  <w:style w:type="paragraph" w:customStyle="1" w:styleId="E9D47146708D4754AE012529D6576864">
    <w:name w:val="E9D47146708D4754AE012529D6576864"/>
  </w:style>
  <w:style w:type="paragraph" w:customStyle="1" w:styleId="D779ABD6DB0B46059D53E44B8DC34DDC">
    <w:name w:val="D779ABD6DB0B46059D53E44B8DC34DDC"/>
  </w:style>
  <w:style w:type="paragraph" w:customStyle="1" w:styleId="5371DCCC73DC4A6E8D5A9FD181C684C7">
    <w:name w:val="5371DCCC73DC4A6E8D5A9FD181C684C7"/>
  </w:style>
  <w:style w:type="paragraph" w:customStyle="1" w:styleId="EF4C69CE37C040C2B95C03BAF1577A12">
    <w:name w:val="EF4C69CE37C040C2B95C03BAF1577A12"/>
  </w:style>
  <w:style w:type="paragraph" w:customStyle="1" w:styleId="C1A24DE406164FE784AC21F63BB32AD6">
    <w:name w:val="C1A24DE406164FE784AC21F63BB32AD6"/>
  </w:style>
  <w:style w:type="paragraph" w:customStyle="1" w:styleId="FC97E3F40A164B64933B020033C0514C">
    <w:name w:val="FC97E3F40A164B64933B020033C0514C"/>
  </w:style>
  <w:style w:type="paragraph" w:customStyle="1" w:styleId="0F479E86866744879E722D4145A2F4FB">
    <w:name w:val="0F479E86866744879E722D4145A2F4FB"/>
  </w:style>
  <w:style w:type="paragraph" w:customStyle="1" w:styleId="DA4B2828D925450CB2521E33D720FA6B">
    <w:name w:val="DA4B2828D925450CB2521E33D720FA6B"/>
  </w:style>
  <w:style w:type="paragraph" w:customStyle="1" w:styleId="8BC33D6B799A46519BD32E4BB09F9B3D">
    <w:name w:val="8BC33D6B799A46519BD32E4BB09F9B3D"/>
  </w:style>
  <w:style w:type="paragraph" w:customStyle="1" w:styleId="35B26BA808554085879F4455F943AE0D">
    <w:name w:val="35B26BA808554085879F4455F943AE0D"/>
  </w:style>
  <w:style w:type="paragraph" w:customStyle="1" w:styleId="384F0FF195C049E6B3701C6A89E09305">
    <w:name w:val="384F0FF195C049E6B3701C6A89E09305"/>
  </w:style>
  <w:style w:type="paragraph" w:customStyle="1" w:styleId="DAFA6B3BCAB64BB8AC495458D75CB17B">
    <w:name w:val="DAFA6B3BCAB64BB8AC495458D75CB17B"/>
  </w:style>
  <w:style w:type="paragraph" w:customStyle="1" w:styleId="AAA32F3425AB4207BCADEFB85C9F0004">
    <w:name w:val="AAA32F3425AB4207BCADEFB85C9F0004"/>
  </w:style>
  <w:style w:type="paragraph" w:customStyle="1" w:styleId="BD30104AC5C04292AD5DA8ADDA133EAF">
    <w:name w:val="BD30104AC5C04292AD5DA8ADDA133EAF"/>
  </w:style>
  <w:style w:type="paragraph" w:customStyle="1" w:styleId="99925A8394974DAF99B0775FCCF28EAD">
    <w:name w:val="99925A8394974DAF99B0775FCCF28EAD"/>
  </w:style>
  <w:style w:type="paragraph" w:customStyle="1" w:styleId="ECFE0E69EBED46F7A4B481541CF59810">
    <w:name w:val="ECFE0E69EBED46F7A4B481541CF59810"/>
  </w:style>
  <w:style w:type="paragraph" w:customStyle="1" w:styleId="8FEE54A843BF44D0B3702B5A478D4146">
    <w:name w:val="8FEE54A843BF44D0B3702B5A478D4146"/>
  </w:style>
  <w:style w:type="paragraph" w:customStyle="1" w:styleId="BB79A9B957F943389CD6F69A413133E7">
    <w:name w:val="BB79A9B957F943389CD6F69A413133E7"/>
  </w:style>
  <w:style w:type="paragraph" w:customStyle="1" w:styleId="7D66633D111B4CBABB319F13FE2AE8C6">
    <w:name w:val="7D66633D111B4CBABB319F13FE2AE8C6"/>
  </w:style>
  <w:style w:type="paragraph" w:customStyle="1" w:styleId="8F72AC4BFDAE43F987E24D5D6D3192FB">
    <w:name w:val="8F72AC4BFDAE43F987E24D5D6D3192FB"/>
  </w:style>
  <w:style w:type="paragraph" w:customStyle="1" w:styleId="5B47A91B45B2446EB8C6E552597206D3">
    <w:name w:val="5B47A91B45B2446EB8C6E552597206D3"/>
  </w:style>
  <w:style w:type="paragraph" w:customStyle="1" w:styleId="FC65CEFDD7134110A589E5646C30A192">
    <w:name w:val="FC65CEFDD7134110A589E5646C30A192"/>
  </w:style>
  <w:style w:type="paragraph" w:customStyle="1" w:styleId="97A9CC2C017244EEA048F232A1D22A16">
    <w:name w:val="97A9CC2C017244EEA048F232A1D22A16"/>
  </w:style>
  <w:style w:type="paragraph" w:customStyle="1" w:styleId="DCA074C9632A41EC9FFB19B3EA88B680">
    <w:name w:val="DCA074C9632A41EC9FFB19B3EA88B680"/>
  </w:style>
  <w:style w:type="paragraph" w:customStyle="1" w:styleId="724084A7C0BD48E08B8FC90D9F17A0A2">
    <w:name w:val="724084A7C0BD48E08B8FC90D9F17A0A2"/>
    <w:rsid w:val="00E34367"/>
  </w:style>
  <w:style w:type="paragraph" w:customStyle="1" w:styleId="8E353C6824E84168AFA3F769F744C9AD">
    <w:name w:val="8E353C6824E84168AFA3F769F744C9AD"/>
    <w:rsid w:val="00E34367"/>
  </w:style>
  <w:style w:type="paragraph" w:customStyle="1" w:styleId="0BAFD864BE24461A81E37E8DB3C6AA93">
    <w:name w:val="0BAFD864BE24461A81E37E8DB3C6AA93"/>
    <w:rsid w:val="00E34367"/>
  </w:style>
  <w:style w:type="paragraph" w:customStyle="1" w:styleId="71887E1FCD174DA1A9CA83DBB219B10D">
    <w:name w:val="71887E1FCD174DA1A9CA83DBB219B10D"/>
    <w:rsid w:val="00E34367"/>
  </w:style>
  <w:style w:type="character" w:styleId="PlaceholderText">
    <w:name w:val="Placeholder Text"/>
    <w:basedOn w:val="DefaultParagraphFont"/>
    <w:uiPriority w:val="99"/>
    <w:semiHidden/>
    <w:rsid w:val="00B342B3"/>
    <w:rPr>
      <w:color w:val="808080"/>
    </w:rPr>
  </w:style>
  <w:style w:type="paragraph" w:customStyle="1" w:styleId="6561FA4D9EFB4E5B8CEAB50A236BC7B8">
    <w:name w:val="6561FA4D9EFB4E5B8CEAB50A236BC7B8"/>
    <w:rsid w:val="00E34367"/>
  </w:style>
  <w:style w:type="paragraph" w:customStyle="1" w:styleId="75E0A67230854F47B218ECE91FEED7FC">
    <w:name w:val="75E0A67230854F47B218ECE91FEED7FC"/>
    <w:rsid w:val="00E34367"/>
  </w:style>
  <w:style w:type="paragraph" w:customStyle="1" w:styleId="4B57C020E25B41AA81816B53AC18FDFB">
    <w:name w:val="4B57C020E25B41AA81816B53AC18FDFB"/>
    <w:rsid w:val="00E34367"/>
  </w:style>
  <w:style w:type="paragraph" w:customStyle="1" w:styleId="1EBAEE0343734CF59D4881A3E0B5F4F0">
    <w:name w:val="1EBAEE0343734CF59D4881A3E0B5F4F0"/>
    <w:rsid w:val="00E34367"/>
  </w:style>
  <w:style w:type="paragraph" w:customStyle="1" w:styleId="99F8C46911AF4B9BA8C2F7DA7061BDF1">
    <w:name w:val="99F8C46911AF4B9BA8C2F7DA7061BDF1"/>
    <w:rsid w:val="00E34367"/>
  </w:style>
  <w:style w:type="paragraph" w:customStyle="1" w:styleId="5A6724FB36D94ED2A7BAD0DFB1FD2A11">
    <w:name w:val="5A6724FB36D94ED2A7BAD0DFB1FD2A11"/>
    <w:rsid w:val="00E34367"/>
  </w:style>
  <w:style w:type="paragraph" w:customStyle="1" w:styleId="8C708887DA1E4602A372D6BF6A45F42F">
    <w:name w:val="8C708887DA1E4602A372D6BF6A45F42F"/>
    <w:rsid w:val="00E34367"/>
  </w:style>
  <w:style w:type="paragraph" w:customStyle="1" w:styleId="9644A3E924A34EF18EEFB2B6658047D3">
    <w:name w:val="9644A3E924A34EF18EEFB2B6658047D3"/>
    <w:rsid w:val="00E34367"/>
  </w:style>
  <w:style w:type="paragraph" w:customStyle="1" w:styleId="6578010103B142048BD64F5FD8D20BFE">
    <w:name w:val="6578010103B142048BD64F5FD8D20BFE"/>
    <w:rsid w:val="00E34367"/>
  </w:style>
  <w:style w:type="paragraph" w:customStyle="1" w:styleId="EBCA4F26B12D450495CDED924D37246F">
    <w:name w:val="EBCA4F26B12D450495CDED924D37246F"/>
    <w:rsid w:val="00E34367"/>
  </w:style>
  <w:style w:type="paragraph" w:customStyle="1" w:styleId="FA4767041A1447628E1D289BE4D1888C">
    <w:name w:val="FA4767041A1447628E1D289BE4D1888C"/>
    <w:rsid w:val="00E34367"/>
  </w:style>
  <w:style w:type="paragraph" w:customStyle="1" w:styleId="64D0E80D39AF4794BEB870692C846981">
    <w:name w:val="64D0E80D39AF4794BEB870692C846981"/>
    <w:rsid w:val="00E34367"/>
  </w:style>
  <w:style w:type="paragraph" w:customStyle="1" w:styleId="66F5AE845B044B06A2E89F7DDF753333">
    <w:name w:val="66F5AE845B044B06A2E89F7DDF753333"/>
    <w:rsid w:val="00E34367"/>
  </w:style>
  <w:style w:type="paragraph" w:customStyle="1" w:styleId="3CE80CDE68B148FD84D10C7DE1EBFC48">
    <w:name w:val="3CE80CDE68B148FD84D10C7DE1EBFC48"/>
    <w:rsid w:val="00E34367"/>
  </w:style>
  <w:style w:type="paragraph" w:customStyle="1" w:styleId="8C101C77B88B48768F7816B784A80493">
    <w:name w:val="8C101C77B88B48768F7816B784A80493"/>
    <w:rsid w:val="00E34367"/>
  </w:style>
  <w:style w:type="paragraph" w:customStyle="1" w:styleId="CE3F3E678B5A4146910EBFD8A72E1201">
    <w:name w:val="CE3F3E678B5A4146910EBFD8A72E1201"/>
    <w:rsid w:val="00E34367"/>
  </w:style>
  <w:style w:type="paragraph" w:customStyle="1" w:styleId="0816EFD16C5C4855A40B5457A43A5726">
    <w:name w:val="0816EFD16C5C4855A40B5457A43A5726"/>
    <w:rsid w:val="00E34367"/>
  </w:style>
  <w:style w:type="paragraph" w:customStyle="1" w:styleId="9F89F8165A3149E39FEC135EE50BABED">
    <w:name w:val="9F89F8165A3149E39FEC135EE50BABED"/>
    <w:rsid w:val="00E34367"/>
  </w:style>
  <w:style w:type="paragraph" w:customStyle="1" w:styleId="7B51024256FC4FB6B3E7588B43951783">
    <w:name w:val="7B51024256FC4FB6B3E7588B43951783"/>
    <w:rsid w:val="00E34367"/>
  </w:style>
  <w:style w:type="paragraph" w:customStyle="1" w:styleId="F8FB43327886425499B8F63E744FCFDC">
    <w:name w:val="F8FB43327886425499B8F63E744FCFDC"/>
    <w:rsid w:val="00E34367"/>
  </w:style>
  <w:style w:type="paragraph" w:customStyle="1" w:styleId="C7EAF3743F494915A8710570A23816E7">
    <w:name w:val="C7EAF3743F494915A8710570A23816E7"/>
    <w:rsid w:val="00E34367"/>
  </w:style>
  <w:style w:type="paragraph" w:customStyle="1" w:styleId="E3CC686FBA224728A5AB05C230E6A4D1">
    <w:name w:val="E3CC686FBA224728A5AB05C230E6A4D1"/>
    <w:rsid w:val="00E34367"/>
  </w:style>
  <w:style w:type="paragraph" w:customStyle="1" w:styleId="D75256B428244581A2871211F12A628C">
    <w:name w:val="D75256B428244581A2871211F12A628C"/>
    <w:rsid w:val="00E34367"/>
  </w:style>
  <w:style w:type="paragraph" w:customStyle="1" w:styleId="EDC11E14FBA14A2892A509295DE84EFA">
    <w:name w:val="EDC11E14FBA14A2892A509295DE84EFA"/>
    <w:rsid w:val="00E34367"/>
  </w:style>
  <w:style w:type="paragraph" w:customStyle="1" w:styleId="C34363E88C674C37ACA3041C65ED98D3">
    <w:name w:val="C34363E88C674C37ACA3041C65ED98D3"/>
    <w:rsid w:val="00E34367"/>
  </w:style>
  <w:style w:type="paragraph" w:customStyle="1" w:styleId="141D981214A149F588DF4DFBAC55D15A">
    <w:name w:val="141D981214A149F588DF4DFBAC55D15A"/>
    <w:rsid w:val="00E34367"/>
  </w:style>
  <w:style w:type="paragraph" w:customStyle="1" w:styleId="F489CFA2E3C84340BECC65376681F263">
    <w:name w:val="F489CFA2E3C84340BECC65376681F263"/>
    <w:rsid w:val="00E34367"/>
  </w:style>
  <w:style w:type="paragraph" w:customStyle="1" w:styleId="361C426E2D5141A78AE3679B98CC4919">
    <w:name w:val="361C426E2D5141A78AE3679B98CC4919"/>
    <w:rsid w:val="00E34367"/>
  </w:style>
  <w:style w:type="paragraph" w:customStyle="1" w:styleId="FAE620057C744FC0B1094C517F04AC2F">
    <w:name w:val="FAE620057C744FC0B1094C517F04AC2F"/>
    <w:rsid w:val="00E34367"/>
  </w:style>
  <w:style w:type="paragraph" w:customStyle="1" w:styleId="6064C6CD850344808824D1B67C47CBFF">
    <w:name w:val="6064C6CD850344808824D1B67C47CBFF"/>
    <w:rsid w:val="00E34367"/>
  </w:style>
  <w:style w:type="paragraph" w:customStyle="1" w:styleId="F8E1BFA673B24BD781611DA4E38FF297">
    <w:name w:val="F8E1BFA673B24BD781611DA4E38FF297"/>
    <w:rsid w:val="00E34367"/>
  </w:style>
  <w:style w:type="paragraph" w:customStyle="1" w:styleId="8C34E5EF675549FB86FAF22FEEC65577">
    <w:name w:val="8C34E5EF675549FB86FAF22FEEC65577"/>
    <w:rsid w:val="00E34367"/>
  </w:style>
  <w:style w:type="paragraph" w:customStyle="1" w:styleId="31149CD23D17439CAD0EC28094F2963C">
    <w:name w:val="31149CD23D17439CAD0EC28094F2963C"/>
    <w:rsid w:val="00E34367"/>
  </w:style>
  <w:style w:type="paragraph" w:customStyle="1" w:styleId="BD5E5B3B9CE647E5AFE3000CE8022B91">
    <w:name w:val="BD5E5B3B9CE647E5AFE3000CE8022B91"/>
    <w:rsid w:val="00E34367"/>
  </w:style>
  <w:style w:type="paragraph" w:customStyle="1" w:styleId="61144AD95B41492AA05F745A135DE2F7">
    <w:name w:val="61144AD95B41492AA05F745A135DE2F7"/>
    <w:rsid w:val="00E34367"/>
  </w:style>
  <w:style w:type="paragraph" w:customStyle="1" w:styleId="CD6643691FD84B5D97559600A236D446">
    <w:name w:val="CD6643691FD84B5D97559600A236D446"/>
    <w:rsid w:val="00E34367"/>
  </w:style>
  <w:style w:type="paragraph" w:customStyle="1" w:styleId="7894126DF8844817B817BFA54BFFBA02">
    <w:name w:val="7894126DF8844817B817BFA54BFFBA02"/>
    <w:rsid w:val="00E34367"/>
  </w:style>
  <w:style w:type="paragraph" w:customStyle="1" w:styleId="6DE8466FABE148329D9FD35CD63AF238">
    <w:name w:val="6DE8466FABE148329D9FD35CD63AF238"/>
    <w:rsid w:val="00E34367"/>
  </w:style>
  <w:style w:type="paragraph" w:customStyle="1" w:styleId="45D54A41B1564D72A36EA3C2E507266D">
    <w:name w:val="45D54A41B1564D72A36EA3C2E507266D"/>
    <w:rsid w:val="00E34367"/>
  </w:style>
  <w:style w:type="paragraph" w:customStyle="1" w:styleId="424B72D7AF8C44CEA7F5505380CBB1ED">
    <w:name w:val="424B72D7AF8C44CEA7F5505380CBB1ED"/>
    <w:rsid w:val="00E34367"/>
  </w:style>
  <w:style w:type="paragraph" w:customStyle="1" w:styleId="C6943BF21EBC4E7DA8537DC3BCE3F778">
    <w:name w:val="C6943BF21EBC4E7DA8537DC3BCE3F778"/>
    <w:rsid w:val="00E34367"/>
  </w:style>
  <w:style w:type="paragraph" w:customStyle="1" w:styleId="25142FCB907A4F22A821A8CA366BEA55">
    <w:name w:val="25142FCB907A4F22A821A8CA366BEA55"/>
    <w:rsid w:val="00E34367"/>
  </w:style>
  <w:style w:type="paragraph" w:customStyle="1" w:styleId="DE7E247ED4C34D6380F61EA08A498A1B">
    <w:name w:val="DE7E247ED4C34D6380F61EA08A498A1B"/>
    <w:rsid w:val="00E34367"/>
  </w:style>
  <w:style w:type="paragraph" w:customStyle="1" w:styleId="5D410B87D0094F3E976A6FF8458AFD97">
    <w:name w:val="5D410B87D0094F3E976A6FF8458AFD97"/>
    <w:rsid w:val="00E34367"/>
  </w:style>
  <w:style w:type="paragraph" w:customStyle="1" w:styleId="670A9D2D4E19485B8741BADC5266E5C8">
    <w:name w:val="670A9D2D4E19485B8741BADC5266E5C8"/>
    <w:rsid w:val="00E34367"/>
  </w:style>
  <w:style w:type="paragraph" w:customStyle="1" w:styleId="D3D6C0A10957491599901D5908C82B8D">
    <w:name w:val="D3D6C0A10957491599901D5908C82B8D"/>
    <w:rsid w:val="00E34367"/>
  </w:style>
  <w:style w:type="paragraph" w:customStyle="1" w:styleId="C44DB1E443064DEF890C65AD0A5E44A8">
    <w:name w:val="C44DB1E443064DEF890C65AD0A5E44A8"/>
    <w:rsid w:val="00E34367"/>
  </w:style>
  <w:style w:type="paragraph" w:customStyle="1" w:styleId="D84D705F7DB34059840A748EEAD937EB">
    <w:name w:val="D84D705F7DB34059840A748EEAD937EB"/>
    <w:rsid w:val="00E34367"/>
  </w:style>
  <w:style w:type="paragraph" w:customStyle="1" w:styleId="F89A19EED8AB4F459904D3A4CA27D2A1">
    <w:name w:val="F89A19EED8AB4F459904D3A4CA27D2A1"/>
    <w:rsid w:val="00E34367"/>
  </w:style>
  <w:style w:type="paragraph" w:customStyle="1" w:styleId="862A5EB95D3C44D3AC43361C12073F06">
    <w:name w:val="862A5EB95D3C44D3AC43361C12073F06"/>
    <w:rsid w:val="00E34367"/>
  </w:style>
  <w:style w:type="paragraph" w:customStyle="1" w:styleId="D3BE03430E1E434BB9A847009D7F1421">
    <w:name w:val="D3BE03430E1E434BB9A847009D7F1421"/>
    <w:rsid w:val="00E34367"/>
  </w:style>
  <w:style w:type="paragraph" w:customStyle="1" w:styleId="B5FA189873E14747903856CA1C2637591">
    <w:name w:val="B5FA189873E14747903856CA1C2637591"/>
    <w:rsid w:val="00E34367"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21"/>
      <w:szCs w:val="36"/>
      <w:lang w:eastAsia="ja-JP"/>
    </w:rPr>
  </w:style>
  <w:style w:type="paragraph" w:customStyle="1" w:styleId="583B0BD5B600425AB2DF09B39FA2A58F1">
    <w:name w:val="583B0BD5B600425AB2DF09B39FA2A58F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4BB7E52A98034E12B7D34244C316857A1">
    <w:name w:val="4BB7E52A98034E12B7D34244C316857A1"/>
    <w:rsid w:val="00E34367"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21"/>
      <w:szCs w:val="36"/>
      <w:lang w:eastAsia="ja-JP"/>
    </w:rPr>
  </w:style>
  <w:style w:type="paragraph" w:customStyle="1" w:styleId="92D43E3E9FA1495C9A7243F07CA499E61">
    <w:name w:val="92D43E3E9FA1495C9A7243F07CA499E6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024935BB450F492DBCB4CB0A59DA901E1">
    <w:name w:val="024935BB450F492DBCB4CB0A59DA901E1"/>
    <w:rsid w:val="00E34367"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21"/>
      <w:szCs w:val="36"/>
      <w:lang w:eastAsia="ja-JP"/>
    </w:rPr>
  </w:style>
  <w:style w:type="paragraph" w:customStyle="1" w:styleId="DE4879F3BBBB4DD8A85186ED613AC2E61">
    <w:name w:val="DE4879F3BBBB4DD8A85186ED613AC2E6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59BDBBE2368A4AEB8EDA97812962B4641">
    <w:name w:val="59BDBBE2368A4AEB8EDA97812962B4641"/>
    <w:rsid w:val="00E34367"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21"/>
      <w:szCs w:val="36"/>
      <w:lang w:eastAsia="ja-JP"/>
    </w:rPr>
  </w:style>
  <w:style w:type="paragraph" w:customStyle="1" w:styleId="0B147BC72FC54B8FA1A2B817CB33B8D61">
    <w:name w:val="0B147BC72FC54B8FA1A2B817CB33B8D6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4572CCEA1E74478E9AE466DAB12FDE0A1">
    <w:name w:val="4572CCEA1E74478E9AE466DAB12FDE0A1"/>
    <w:rsid w:val="00E34367"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21"/>
      <w:szCs w:val="36"/>
      <w:lang w:eastAsia="ja-JP"/>
    </w:rPr>
  </w:style>
  <w:style w:type="paragraph" w:customStyle="1" w:styleId="CB5104B4091D422A8A6D14B245C6660E1">
    <w:name w:val="CB5104B4091D422A8A6D14B245C6660E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2F98A9CF16C2476E9BA30416F356B1AE1">
    <w:name w:val="2F98A9CF16C2476E9BA30416F356B1AE1"/>
    <w:rsid w:val="00E34367"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5"/>
      <w:sz w:val="21"/>
      <w:szCs w:val="36"/>
      <w:lang w:eastAsia="ja-JP"/>
    </w:rPr>
  </w:style>
  <w:style w:type="paragraph" w:customStyle="1" w:styleId="6B3BD42D4C21466AA28DF0CF8C8E2C3E1">
    <w:name w:val="6B3BD42D4C21466AA28DF0CF8C8E2C3E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DE7E247ED4C34D6380F61EA08A498A1B1">
    <w:name w:val="DE7E247ED4C34D6380F61EA08A498A1B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F89A19EED8AB4F459904D3A4CA27D2A11">
    <w:name w:val="F89A19EED8AB4F459904D3A4CA27D2A1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D3BE03430E1E434BB9A847009D7F14211">
    <w:name w:val="D3BE03430E1E434BB9A847009D7F14211"/>
    <w:rsid w:val="00E34367"/>
    <w:pPr>
      <w:spacing w:before="20" w:after="20" w:line="240" w:lineRule="auto"/>
    </w:pPr>
    <w:rPr>
      <w:sz w:val="21"/>
      <w:szCs w:val="21"/>
      <w:lang w:eastAsia="ja-JP"/>
    </w:rPr>
  </w:style>
  <w:style w:type="paragraph" w:customStyle="1" w:styleId="20383C929AA247A7ADAC24A5239210E6">
    <w:name w:val="20383C929AA247A7ADAC24A5239210E6"/>
    <w:rsid w:val="00E34367"/>
    <w:pPr>
      <w:keepNext/>
      <w:keepLines/>
      <w:spacing w:before="20" w:after="2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ja-JP"/>
    </w:rPr>
  </w:style>
  <w:style w:type="paragraph" w:customStyle="1" w:styleId="22C5A64E21854767A2166DD6D9BE7C8A">
    <w:name w:val="22C5A64E21854767A2166DD6D9BE7C8A"/>
    <w:rsid w:val="00E34367"/>
  </w:style>
  <w:style w:type="paragraph" w:customStyle="1" w:styleId="D8A862CBC3E9437B82981E3D6E39BA2C">
    <w:name w:val="D8A862CBC3E9437B82981E3D6E39BA2C"/>
    <w:rsid w:val="00E34367"/>
  </w:style>
  <w:style w:type="paragraph" w:customStyle="1" w:styleId="6923CB4A41F548188D81B8E0CEB42CBB">
    <w:name w:val="6923CB4A41F548188D81B8E0CEB42CBB"/>
    <w:rsid w:val="00E34367"/>
  </w:style>
  <w:style w:type="paragraph" w:customStyle="1" w:styleId="E6BE3B73D67848B79BE06D06D88C1AB0">
    <w:name w:val="E6BE3B73D67848B79BE06D06D88C1AB0"/>
    <w:rsid w:val="00E34367"/>
  </w:style>
  <w:style w:type="paragraph" w:customStyle="1" w:styleId="513D8D80B225407EA4F838D86EC2F20D">
    <w:name w:val="513D8D80B225407EA4F838D86EC2F20D"/>
    <w:rsid w:val="00E34367"/>
  </w:style>
  <w:style w:type="paragraph" w:customStyle="1" w:styleId="DECFE2AAC835497AA0C3F437A8E91240">
    <w:name w:val="DECFE2AAC835497AA0C3F437A8E91240"/>
    <w:rsid w:val="00E34367"/>
  </w:style>
  <w:style w:type="paragraph" w:customStyle="1" w:styleId="BED321323266466BBA35BAA1E130DECA">
    <w:name w:val="BED321323266466BBA35BAA1E130DECA"/>
    <w:rsid w:val="00B34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Travel Expense">
  <a:themeElements>
    <a:clrScheme name="Custom 61">
      <a:dk1>
        <a:sysClr val="windowText" lastClr="000000"/>
      </a:dk1>
      <a:lt1>
        <a:sysClr val="window" lastClr="FFFFFF"/>
      </a:lt1>
      <a:dk2>
        <a:srgbClr val="242852"/>
      </a:dk2>
      <a:lt2>
        <a:srgbClr val="0E57C4"/>
      </a:lt2>
      <a:accent1>
        <a:srgbClr val="4A66AC"/>
      </a:accent1>
      <a:accent2>
        <a:srgbClr val="0A4193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10804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McCoy</dc:creator>
  <cp:keywords/>
  <dc:description/>
  <cp:lastModifiedBy>Cyndi McCoy</cp:lastModifiedBy>
  <cp:revision>14</cp:revision>
  <cp:lastPrinted>2019-03-11T16:03:00Z</cp:lastPrinted>
  <dcterms:created xsi:type="dcterms:W3CDTF">2019-02-15T16:01:00Z</dcterms:created>
  <dcterms:modified xsi:type="dcterms:W3CDTF">2019-03-15T13:47:00Z</dcterms:modified>
</cp:coreProperties>
</file>